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451" w14:textId="77777777" w:rsidR="00671A6F" w:rsidRDefault="00671A6F" w:rsidP="00671A6F">
      <w:pPr>
        <w:spacing w:line="360" w:lineRule="auto"/>
        <w:jc w:val="center"/>
        <w:rPr>
          <w:b/>
        </w:rPr>
      </w:pPr>
    </w:p>
    <w:p w14:paraId="74346FB5" w14:textId="695CDCE7" w:rsidR="00671A6F" w:rsidRDefault="00671A6F" w:rsidP="00671A6F">
      <w:pPr>
        <w:spacing w:line="360" w:lineRule="auto"/>
        <w:jc w:val="center"/>
        <w:rPr>
          <w:b/>
        </w:rPr>
      </w:pPr>
      <w:r w:rsidRPr="00D1353F">
        <w:rPr>
          <w:b/>
        </w:rPr>
        <w:t>DAFTAR RIWAYAT HIDUP</w:t>
      </w:r>
    </w:p>
    <w:p w14:paraId="27FBFB2B" w14:textId="77777777" w:rsidR="00671A6F" w:rsidRPr="00671A6F" w:rsidRDefault="00671A6F" w:rsidP="00671A6F">
      <w:pPr>
        <w:spacing w:line="360" w:lineRule="auto"/>
        <w:jc w:val="center"/>
        <w:rPr>
          <w:b/>
          <w:sz w:val="14"/>
          <w:szCs w:val="14"/>
        </w:rPr>
      </w:pPr>
    </w:p>
    <w:p w14:paraId="1AAE69D1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3686"/>
        </w:tabs>
        <w:spacing w:after="160" w:line="360" w:lineRule="auto"/>
        <w:ind w:left="284" w:hanging="284"/>
      </w:pPr>
      <w:r w:rsidRPr="00D1353F">
        <w:t>Nama (gelar ditulis lengkap)</w:t>
      </w:r>
      <w:r w:rsidRPr="00D1353F">
        <w:tab/>
        <w:t>: ………………………………………………………</w:t>
      </w:r>
    </w:p>
    <w:p w14:paraId="301E4288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3686"/>
        </w:tabs>
        <w:spacing w:after="160" w:line="360" w:lineRule="auto"/>
        <w:ind w:left="284" w:hanging="284"/>
      </w:pPr>
      <w:r w:rsidRPr="00D1353F">
        <w:t>Tempat dan Tanggal Lahir</w:t>
      </w:r>
      <w:r w:rsidRPr="00D1353F">
        <w:tab/>
        <w:t>: ………………………………………………………</w:t>
      </w:r>
    </w:p>
    <w:p w14:paraId="13EB1973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3686"/>
        </w:tabs>
        <w:spacing w:after="160" w:line="360" w:lineRule="auto"/>
        <w:ind w:left="284" w:hanging="284"/>
      </w:pPr>
      <w:r w:rsidRPr="00D1353F">
        <w:t>Alamat tempat tinggal</w:t>
      </w:r>
      <w:r w:rsidRPr="00D1353F">
        <w:tab/>
        <w:t>: ………………………………………………………</w:t>
      </w:r>
    </w:p>
    <w:p w14:paraId="3D3C138A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3686"/>
        </w:tabs>
        <w:spacing w:after="160" w:line="360" w:lineRule="auto"/>
        <w:ind w:left="284" w:hanging="284"/>
      </w:pPr>
      <w:r w:rsidRPr="00D1353F">
        <w:t>Jenis kelamin</w:t>
      </w:r>
      <w:r w:rsidRPr="00D1353F">
        <w:tab/>
        <w:t>: Laki-laki / Perempuan *)</w:t>
      </w:r>
    </w:p>
    <w:p w14:paraId="44C668E7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3686"/>
        </w:tabs>
        <w:spacing w:after="160" w:line="360" w:lineRule="auto"/>
        <w:ind w:left="284" w:hanging="284"/>
      </w:pPr>
      <w:r w:rsidRPr="00D1353F">
        <w:t>Agama</w:t>
      </w:r>
      <w:r w:rsidRPr="00D1353F">
        <w:tab/>
        <w:t>: ………………………………………………………</w:t>
      </w:r>
    </w:p>
    <w:p w14:paraId="0AB3429C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284"/>
          <w:tab w:val="left" w:pos="3686"/>
          <w:tab w:val="left" w:pos="3828"/>
        </w:tabs>
        <w:spacing w:line="360" w:lineRule="auto"/>
        <w:ind w:left="284" w:hanging="284"/>
      </w:pPr>
      <w:r w:rsidRPr="00D1353F">
        <w:t>Status Perkawinan</w:t>
      </w:r>
      <w:r w:rsidRPr="00D1353F">
        <w:tab/>
        <w:t>:</w:t>
      </w:r>
      <w:r w:rsidRPr="00D1353F">
        <w:tab/>
        <w:t xml:space="preserve">a. belum / sudah / pernah kawin *) </w:t>
      </w:r>
    </w:p>
    <w:p w14:paraId="1A0F023D" w14:textId="77777777" w:rsidR="00671A6F" w:rsidRPr="00D1353F" w:rsidRDefault="00671A6F" w:rsidP="00671A6F">
      <w:pPr>
        <w:tabs>
          <w:tab w:val="left" w:pos="284"/>
          <w:tab w:val="left" w:pos="3686"/>
          <w:tab w:val="left" w:pos="3828"/>
        </w:tabs>
        <w:spacing w:line="360" w:lineRule="auto"/>
        <w:ind w:left="3164" w:firstLine="436"/>
      </w:pPr>
      <w:r w:rsidRPr="00D1353F">
        <w:t xml:space="preserve">  </w:t>
      </w:r>
      <w:r w:rsidRPr="00D1353F">
        <w:tab/>
      </w:r>
      <w:r>
        <w:t>b</w:t>
      </w:r>
      <w:r w:rsidRPr="00D1353F">
        <w:t>. jumlah anak ………… orang</w:t>
      </w:r>
    </w:p>
    <w:p w14:paraId="4CD58E0A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284"/>
          <w:tab w:val="left" w:pos="3686"/>
          <w:tab w:val="left" w:pos="3828"/>
        </w:tabs>
        <w:spacing w:after="160" w:line="360" w:lineRule="auto"/>
        <w:ind w:left="284" w:hanging="284"/>
      </w:pPr>
      <w:r w:rsidRPr="00D1353F">
        <w:t>Pekerjaan</w:t>
      </w:r>
      <w:r w:rsidRPr="00D1353F">
        <w:tab/>
        <w:t>: ………………………………………………………</w:t>
      </w:r>
    </w:p>
    <w:p w14:paraId="37B6F218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284"/>
          <w:tab w:val="left" w:pos="3686"/>
          <w:tab w:val="left" w:pos="3828"/>
        </w:tabs>
        <w:spacing w:line="360" w:lineRule="auto"/>
        <w:ind w:left="284" w:hanging="284"/>
      </w:pPr>
      <w:r w:rsidRPr="00D1353F">
        <w:t>Riwayat Pendidikan</w:t>
      </w:r>
      <w:r w:rsidRPr="00D1353F">
        <w:tab/>
        <w:t>:</w:t>
      </w:r>
      <w:r w:rsidRPr="00D1353F">
        <w:tab/>
        <w:t>a. ……………………………………………………</w:t>
      </w:r>
    </w:p>
    <w:p w14:paraId="0072621B" w14:textId="220B4D56" w:rsidR="00671A6F" w:rsidRPr="00D1353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600"/>
      </w:pPr>
      <w:r w:rsidRPr="00D1353F">
        <w:t xml:space="preserve">   </w:t>
      </w:r>
      <w:r>
        <w:t xml:space="preserve"> </w:t>
      </w:r>
      <w:r w:rsidRPr="00D1353F">
        <w:t>b. ……………………………………………………</w:t>
      </w:r>
    </w:p>
    <w:p w14:paraId="3F2A620D" w14:textId="26A2A85F" w:rsidR="00671A6F" w:rsidRPr="00D1353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164" w:firstLine="436"/>
      </w:pPr>
      <w:r w:rsidRPr="00D1353F">
        <w:t xml:space="preserve">   </w:t>
      </w:r>
      <w:r>
        <w:t xml:space="preserve"> </w:t>
      </w:r>
      <w:r w:rsidRPr="00D1353F">
        <w:t>c. ……………………………………………………</w:t>
      </w:r>
    </w:p>
    <w:p w14:paraId="5800680F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284"/>
          <w:tab w:val="left" w:pos="3686"/>
          <w:tab w:val="left" w:pos="3828"/>
        </w:tabs>
        <w:spacing w:line="360" w:lineRule="auto"/>
        <w:ind w:left="284" w:hanging="284"/>
      </w:pPr>
      <w:r w:rsidRPr="00D1353F">
        <w:t xml:space="preserve">Pengalaman </w:t>
      </w:r>
      <w:r>
        <w:t>Jabatan</w:t>
      </w:r>
      <w:r w:rsidRPr="00D1353F">
        <w:tab/>
        <w:t>:</w:t>
      </w:r>
      <w:r w:rsidRPr="00D1353F">
        <w:tab/>
        <w:t>a. ……………………………………………………</w:t>
      </w:r>
    </w:p>
    <w:p w14:paraId="22A4FCDD" w14:textId="49220CF8" w:rsidR="00671A6F" w:rsidRPr="00D1353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600"/>
      </w:pPr>
      <w:r w:rsidRPr="00D1353F">
        <w:t xml:space="preserve">  </w:t>
      </w:r>
      <w:r>
        <w:t xml:space="preserve"> </w:t>
      </w:r>
      <w:r w:rsidRPr="00D1353F">
        <w:t xml:space="preserve"> b. ……………………………………………………</w:t>
      </w:r>
    </w:p>
    <w:p w14:paraId="2E8575F7" w14:textId="3A58525F" w:rsidR="00671A6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600"/>
      </w:pPr>
      <w:r w:rsidRPr="00D1353F">
        <w:t xml:space="preserve">   </w:t>
      </w:r>
      <w:r>
        <w:t xml:space="preserve"> </w:t>
      </w:r>
      <w:r w:rsidRPr="00D1353F">
        <w:t>c. ……………………………………………………</w:t>
      </w:r>
    </w:p>
    <w:p w14:paraId="442FE38B" w14:textId="5916567D" w:rsidR="00671A6F" w:rsidRPr="00D1353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600"/>
      </w:pPr>
      <w:r>
        <w:tab/>
      </w:r>
      <w:r>
        <w:tab/>
        <w:t xml:space="preserve">d. </w:t>
      </w:r>
      <w:r w:rsidRPr="00D1353F">
        <w:t>……………………………………………………</w:t>
      </w:r>
    </w:p>
    <w:p w14:paraId="510B49BD" w14:textId="77777777" w:rsidR="00671A6F" w:rsidRPr="00D1353F" w:rsidRDefault="00671A6F" w:rsidP="00671A6F">
      <w:pPr>
        <w:pStyle w:val="ListParagraph"/>
        <w:numPr>
          <w:ilvl w:val="0"/>
          <w:numId w:val="12"/>
        </w:numPr>
        <w:tabs>
          <w:tab w:val="left" w:pos="284"/>
          <w:tab w:val="left" w:pos="3686"/>
          <w:tab w:val="left" w:pos="3828"/>
        </w:tabs>
        <w:spacing w:line="360" w:lineRule="auto"/>
        <w:ind w:left="426" w:hanging="426"/>
      </w:pPr>
      <w:r w:rsidRPr="00D1353F">
        <w:t>Pengalaman Organisasi</w:t>
      </w:r>
      <w:r w:rsidRPr="00D1353F">
        <w:tab/>
        <w:t>:</w:t>
      </w:r>
      <w:r w:rsidRPr="00D1353F">
        <w:tab/>
        <w:t>a. ……………………………………………………</w:t>
      </w:r>
    </w:p>
    <w:p w14:paraId="3918BCAA" w14:textId="77777777" w:rsidR="00671A6F" w:rsidRPr="00D1353F" w:rsidRDefault="00671A6F" w:rsidP="00671A6F">
      <w:pPr>
        <w:pStyle w:val="ListParagraph"/>
        <w:tabs>
          <w:tab w:val="left" w:pos="284"/>
          <w:tab w:val="left" w:pos="3686"/>
          <w:tab w:val="left" w:pos="3828"/>
        </w:tabs>
        <w:spacing w:line="360" w:lineRule="auto"/>
        <w:ind w:left="3600"/>
      </w:pPr>
      <w:r w:rsidRPr="00D1353F">
        <w:t xml:space="preserve"> </w:t>
      </w:r>
      <w:r w:rsidRPr="00D1353F">
        <w:tab/>
      </w:r>
      <w:r w:rsidRPr="00D1353F">
        <w:tab/>
        <w:t>b. ……………………………………………………</w:t>
      </w:r>
    </w:p>
    <w:p w14:paraId="050A99E8" w14:textId="77777777" w:rsidR="00671A6F" w:rsidRPr="00D1353F" w:rsidRDefault="00671A6F" w:rsidP="00671A6F">
      <w:pPr>
        <w:tabs>
          <w:tab w:val="left" w:pos="284"/>
          <w:tab w:val="left" w:pos="3686"/>
          <w:tab w:val="left" w:pos="3828"/>
        </w:tabs>
        <w:spacing w:line="360" w:lineRule="auto"/>
      </w:pPr>
      <w:r w:rsidRPr="00D1353F">
        <w:tab/>
      </w:r>
      <w:r w:rsidRPr="00D1353F">
        <w:tab/>
      </w:r>
      <w:r w:rsidRPr="00D1353F">
        <w:tab/>
        <w:t>c. ……………………………………………………</w:t>
      </w:r>
    </w:p>
    <w:p w14:paraId="02BF0C16" w14:textId="77777777" w:rsidR="00671A6F" w:rsidRPr="00D1353F" w:rsidRDefault="00671A6F" w:rsidP="00671A6F">
      <w:pPr>
        <w:tabs>
          <w:tab w:val="left" w:pos="3686"/>
        </w:tabs>
        <w:spacing w:line="360" w:lineRule="auto"/>
      </w:pPr>
      <w:r>
        <w:t>11</w:t>
      </w:r>
      <w:r w:rsidRPr="00D1353F">
        <w:t>. Penghargaan yang pernah</w:t>
      </w:r>
      <w:r>
        <w:tab/>
      </w:r>
      <w:r w:rsidRPr="00D1353F">
        <w:t>: ………………………………………………………</w:t>
      </w:r>
    </w:p>
    <w:p w14:paraId="763F614F" w14:textId="77777777" w:rsidR="00671A6F" w:rsidRDefault="00671A6F" w:rsidP="00671A6F">
      <w:pPr>
        <w:tabs>
          <w:tab w:val="left" w:pos="3686"/>
        </w:tabs>
        <w:spacing w:line="360" w:lineRule="auto"/>
      </w:pPr>
      <w:r w:rsidRPr="00D1353F">
        <w:t xml:space="preserve">     diperoleh (disertai Salinan bukti)</w:t>
      </w:r>
    </w:p>
    <w:p w14:paraId="1A99161C" w14:textId="77777777" w:rsidR="00671A6F" w:rsidRPr="00D1353F" w:rsidRDefault="00671A6F" w:rsidP="00671A6F">
      <w:pPr>
        <w:tabs>
          <w:tab w:val="left" w:pos="3686"/>
        </w:tabs>
        <w:spacing w:line="360" w:lineRule="auto"/>
      </w:pPr>
    </w:p>
    <w:p w14:paraId="7885122D" w14:textId="12487FA7" w:rsidR="00671A6F" w:rsidRPr="00645DB6" w:rsidRDefault="00671A6F" w:rsidP="00671A6F">
      <w:pPr>
        <w:spacing w:line="360" w:lineRule="auto"/>
        <w:jc w:val="both"/>
        <w:rPr>
          <w:b/>
        </w:rPr>
      </w:pPr>
      <w:r w:rsidRPr="00D1353F">
        <w:t>Demikian daftar riwayat hidup ini dibuat dengan sebenarnya.</w:t>
      </w:r>
      <w:r>
        <w:t xml:space="preserve"> Untuk digunakan sebagai bukti pemenuhan syarat bakal calon Dekan FIA UB Periode 2025-20</w:t>
      </w:r>
      <w:r w:rsidR="00100844">
        <w:t>30</w:t>
      </w:r>
      <w:r>
        <w:t xml:space="preserve"> sebagaimana dimaksud dalam </w:t>
      </w:r>
      <w:r w:rsidRPr="00CB76D9">
        <w:t>Pasal 3 ayat (3) huruf</w:t>
      </w:r>
      <w:r>
        <w:t xml:space="preserve"> j</w:t>
      </w:r>
      <w:r w:rsidR="00F3475D">
        <w:t xml:space="preserve"> </w:t>
      </w:r>
      <w:r w:rsidRPr="00242478">
        <w:t xml:space="preserve">Peraturan Rektor Universitas Brawijaya Nomor </w:t>
      </w:r>
      <w:r>
        <w:t>89</w:t>
      </w:r>
      <w:r w:rsidRPr="00242478">
        <w:t xml:space="preserve"> Tahun 20</w:t>
      </w:r>
      <w:r>
        <w:t>22</w:t>
      </w:r>
      <w:r w:rsidRPr="00242478">
        <w:t xml:space="preserve"> tentang Pengangkatan dan Pemberhentian Dekan</w:t>
      </w:r>
      <w:r>
        <w:t xml:space="preserve"> dan Wakil Dekan</w:t>
      </w:r>
      <w:r w:rsidRPr="00242478">
        <w:t xml:space="preserve"> .</w:t>
      </w:r>
    </w:p>
    <w:p w14:paraId="0ECCBCCF" w14:textId="77777777" w:rsidR="00671A6F" w:rsidRDefault="00671A6F" w:rsidP="00671A6F">
      <w:pPr>
        <w:spacing w:line="360" w:lineRule="auto"/>
      </w:pPr>
    </w:p>
    <w:p w14:paraId="7EBB8407" w14:textId="77777777" w:rsidR="00671A6F" w:rsidRDefault="00671A6F" w:rsidP="00671A6F">
      <w:pPr>
        <w:spacing w:line="360" w:lineRule="auto"/>
      </w:pPr>
    </w:p>
    <w:p w14:paraId="71EB7A71" w14:textId="77777777" w:rsidR="00671A6F" w:rsidRDefault="00671A6F" w:rsidP="00671A6F">
      <w:pPr>
        <w:spacing w:line="360" w:lineRule="auto"/>
      </w:pPr>
    </w:p>
    <w:p w14:paraId="36DB3292" w14:textId="77777777" w:rsidR="00671A6F" w:rsidRDefault="00671A6F" w:rsidP="00671A6F">
      <w:pPr>
        <w:spacing w:line="360" w:lineRule="auto"/>
      </w:pPr>
    </w:p>
    <w:p w14:paraId="4E8F89E6" w14:textId="77777777" w:rsidR="00671A6F" w:rsidRDefault="00671A6F" w:rsidP="00671A6F">
      <w:pPr>
        <w:spacing w:line="360" w:lineRule="auto"/>
      </w:pPr>
    </w:p>
    <w:p w14:paraId="4198CB9E" w14:textId="77777777" w:rsidR="00671A6F" w:rsidRDefault="00671A6F" w:rsidP="00671A6F">
      <w:pPr>
        <w:spacing w:line="360" w:lineRule="auto"/>
      </w:pPr>
    </w:p>
    <w:p w14:paraId="413EDE34" w14:textId="77777777" w:rsidR="00671A6F" w:rsidRPr="00D1353F" w:rsidRDefault="00671A6F" w:rsidP="00671A6F">
      <w:pPr>
        <w:spacing w:line="360" w:lineRule="auto"/>
      </w:pPr>
    </w:p>
    <w:p w14:paraId="5F74019A" w14:textId="77777777" w:rsidR="00671A6F" w:rsidRPr="00D1353F" w:rsidRDefault="00671A6F" w:rsidP="00671A6F">
      <w:pPr>
        <w:spacing w:line="360" w:lineRule="auto"/>
        <w:ind w:left="4320" w:firstLine="720"/>
      </w:pPr>
      <w:r w:rsidRPr="00D1353F">
        <w:t>Dibuat di …………………</w:t>
      </w:r>
    </w:p>
    <w:p w14:paraId="006E57D3" w14:textId="77777777" w:rsidR="00671A6F" w:rsidRPr="00D1353F" w:rsidRDefault="00671A6F" w:rsidP="00671A6F">
      <w:pPr>
        <w:spacing w:line="360" w:lineRule="auto"/>
        <w:ind w:left="4320" w:firstLine="720"/>
      </w:pPr>
      <w:r w:rsidRPr="00D1353F">
        <w:t>Pada tanggal …………………</w:t>
      </w:r>
    </w:p>
    <w:p w14:paraId="242BFC31" w14:textId="77777777" w:rsidR="00671A6F" w:rsidRPr="00D1353F" w:rsidRDefault="00671A6F" w:rsidP="00671A6F">
      <w:pPr>
        <w:spacing w:line="360" w:lineRule="auto"/>
      </w:pP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  <w:t>Yang Membuat Pernyataan,</w:t>
      </w:r>
    </w:p>
    <w:p w14:paraId="4676A2AB" w14:textId="77777777" w:rsidR="00671A6F" w:rsidRPr="00D1353F" w:rsidRDefault="00671A6F" w:rsidP="00671A6F">
      <w:pPr>
        <w:spacing w:line="360" w:lineRule="auto"/>
      </w:pPr>
      <w:r w:rsidRPr="00D1353F">
        <w:rPr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4389E" wp14:editId="41011CDF">
                <wp:simplePos x="0" y="0"/>
                <wp:positionH relativeFrom="column">
                  <wp:posOffset>3023870</wp:posOffset>
                </wp:positionH>
                <wp:positionV relativeFrom="paragraph">
                  <wp:posOffset>151765</wp:posOffset>
                </wp:positionV>
                <wp:extent cx="1079500" cy="681990"/>
                <wp:effectExtent l="0" t="0" r="2540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819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B64" w14:textId="77777777" w:rsidR="00671A6F" w:rsidRPr="00D1353F" w:rsidRDefault="00671A6F" w:rsidP="00671A6F">
                            <w:pPr>
                              <w:jc w:val="center"/>
                            </w:pPr>
                            <w:r w:rsidRPr="00D1353F">
                              <w:t>M</w:t>
                            </w:r>
                            <w:r>
                              <w:t>et</w:t>
                            </w:r>
                            <w:r w:rsidRPr="00D1353F">
                              <w:t>erai</w:t>
                            </w:r>
                          </w:p>
                          <w:p w14:paraId="3C21B548" w14:textId="77777777" w:rsidR="00671A6F" w:rsidRPr="00D1353F" w:rsidRDefault="00671A6F" w:rsidP="00671A6F">
                            <w:pPr>
                              <w:jc w:val="center"/>
                            </w:pPr>
                            <w:r w:rsidRPr="00D1353F">
                              <w:t xml:space="preserve">Rp. </w:t>
                            </w:r>
                            <w:r>
                              <w:t>10.</w:t>
                            </w:r>
                            <w:r w:rsidRPr="00D1353F">
                              <w:t>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389E" id="Rectangle 3" o:spid="_x0000_s1026" style="position:absolute;margin-left:238.1pt;margin-top:11.95pt;width:8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" fillcolor="white [3201]" strokecolor="black [3200]" strokeweight=".5pt">
                <v:textbox>
                  <w:txbxContent>
                    <w:p w14:paraId="4900BB64" w14:textId="77777777" w:rsidR="00671A6F" w:rsidRPr="00D1353F" w:rsidRDefault="00671A6F" w:rsidP="00671A6F">
                      <w:pPr>
                        <w:jc w:val="center"/>
                      </w:pPr>
                      <w:r w:rsidRPr="00D1353F">
                        <w:t>M</w:t>
                      </w:r>
                      <w:r>
                        <w:t>et</w:t>
                      </w:r>
                      <w:r w:rsidRPr="00D1353F">
                        <w:t>erai</w:t>
                      </w:r>
                    </w:p>
                    <w:p w14:paraId="3C21B548" w14:textId="77777777" w:rsidR="00671A6F" w:rsidRPr="00D1353F" w:rsidRDefault="00671A6F" w:rsidP="00671A6F">
                      <w:pPr>
                        <w:jc w:val="center"/>
                      </w:pPr>
                      <w:r w:rsidRPr="00D1353F">
                        <w:t xml:space="preserve">Rp. </w:t>
                      </w:r>
                      <w:r>
                        <w:t>10.</w:t>
                      </w:r>
                      <w:r w:rsidRPr="00D1353F">
                        <w:t>000,-</w:t>
                      </w:r>
                    </w:p>
                  </w:txbxContent>
                </v:textbox>
              </v:rect>
            </w:pict>
          </mc:Fallback>
        </mc:AlternateContent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</w:p>
    <w:p w14:paraId="504B484F" w14:textId="3128B916" w:rsidR="00671A6F" w:rsidRPr="00D1353F" w:rsidRDefault="00671A6F" w:rsidP="00671A6F">
      <w:pPr>
        <w:tabs>
          <w:tab w:val="left" w:pos="4962"/>
        </w:tabs>
        <w:spacing w:line="360" w:lineRule="auto"/>
        <w:ind w:left="4962"/>
      </w:pP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 w:rsidRPr="00D1353F">
        <w:tab/>
      </w:r>
      <w:r>
        <w:t xml:space="preserve">                     </w:t>
      </w:r>
      <w:r>
        <w:rPr>
          <w:lang w:val="en-US"/>
        </w:rPr>
        <w:t xml:space="preserve">             </w:t>
      </w:r>
      <w:r w:rsidRPr="00D1353F">
        <w:t>(………………………………………)</w:t>
      </w:r>
    </w:p>
    <w:p w14:paraId="7321DA1C" w14:textId="77777777" w:rsidR="00671A6F" w:rsidRPr="00D1353F" w:rsidRDefault="00671A6F" w:rsidP="00671A6F">
      <w:pPr>
        <w:spacing w:line="360" w:lineRule="auto"/>
      </w:pPr>
    </w:p>
    <w:p w14:paraId="74B95516" w14:textId="77777777" w:rsidR="00671A6F" w:rsidRPr="00D1353F" w:rsidRDefault="00671A6F" w:rsidP="00671A6F">
      <w:pPr>
        <w:spacing w:line="360" w:lineRule="auto"/>
      </w:pPr>
      <w:r w:rsidRPr="00D1353F">
        <w:t>Keterangan :</w:t>
      </w:r>
    </w:p>
    <w:p w14:paraId="05022302" w14:textId="77777777" w:rsidR="00671A6F" w:rsidRPr="00D1353F" w:rsidRDefault="00671A6F" w:rsidP="00671A6F">
      <w:pPr>
        <w:spacing w:line="360" w:lineRule="auto"/>
      </w:pPr>
      <w:r w:rsidRPr="00D1353F">
        <w:t>*)  Coret yang tidak diperlukan</w:t>
      </w:r>
    </w:p>
    <w:p w14:paraId="3E05BA80" w14:textId="77777777" w:rsidR="00671A6F" w:rsidRPr="00D1353F" w:rsidRDefault="00671A6F" w:rsidP="00671A6F">
      <w:pPr>
        <w:spacing w:line="360" w:lineRule="auto"/>
      </w:pPr>
      <w:r w:rsidRPr="00D1353F">
        <w:t>**) Dapat dibuat dalam lembaran khusus untuk menulis pengalaman yang mendukung tugas menjadi Dekan.</w:t>
      </w:r>
    </w:p>
    <w:p w14:paraId="7CD091DE" w14:textId="77777777" w:rsidR="00671A6F" w:rsidRPr="00D1353F" w:rsidRDefault="00671A6F" w:rsidP="00671A6F">
      <w:pPr>
        <w:spacing w:line="360" w:lineRule="auto"/>
      </w:pPr>
    </w:p>
    <w:p w14:paraId="6878FBE4" w14:textId="77777777" w:rsidR="00671A6F" w:rsidRPr="000C1E17" w:rsidRDefault="00671A6F" w:rsidP="00671A6F"/>
    <w:p w14:paraId="0F3B389E" w14:textId="77777777" w:rsidR="005A51AC" w:rsidRPr="00671A6F" w:rsidRDefault="005A51AC" w:rsidP="00671A6F"/>
    <w:sectPr w:rsidR="005A51AC" w:rsidRPr="00671A6F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992" w:bottom="567" w:left="1276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8628" w14:textId="77777777" w:rsidR="00211F18" w:rsidRDefault="00211F18" w:rsidP="000B6E00">
      <w:r>
        <w:separator/>
      </w:r>
    </w:p>
  </w:endnote>
  <w:endnote w:type="continuationSeparator" w:id="0">
    <w:p w14:paraId="558EE293" w14:textId="77777777" w:rsidR="00211F18" w:rsidRDefault="00211F18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E871" w14:textId="77777777" w:rsidR="00E673CC" w:rsidRDefault="00E6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8EB5" w14:textId="26D05ECB" w:rsidR="00D541BF" w:rsidRDefault="00D541BF" w:rsidP="00664EB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E10" w14:textId="77777777" w:rsidR="00E673CC" w:rsidRDefault="00E6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9DA2" w14:textId="77777777" w:rsidR="00211F18" w:rsidRDefault="00211F18" w:rsidP="000B6E00">
      <w:r>
        <w:separator/>
      </w:r>
    </w:p>
  </w:footnote>
  <w:footnote w:type="continuationSeparator" w:id="0">
    <w:p w14:paraId="36384311" w14:textId="77777777" w:rsidR="00211F18" w:rsidRDefault="00211F18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5533" w14:textId="77777777" w:rsidR="00E673CC" w:rsidRDefault="00E67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A27" w14:textId="77777777" w:rsidR="009A4EDB" w:rsidRDefault="00640B1C" w:rsidP="002377CA">
    <w:pPr>
      <w:pStyle w:val="Header"/>
      <w:rPr>
        <w:rFonts w:eastAsia="Tahoma"/>
      </w:rPr>
    </w:pP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18E14F5D" wp14:editId="5A2B6A03">
              <wp:simplePos x="0" y="0"/>
              <wp:positionH relativeFrom="column">
                <wp:posOffset>4571365</wp:posOffset>
              </wp:positionH>
              <wp:positionV relativeFrom="paragraph">
                <wp:posOffset>-274319</wp:posOffset>
              </wp:positionV>
              <wp:extent cx="2057400" cy="1295400"/>
              <wp:effectExtent l="0" t="0" r="0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2C510" w14:textId="12BBCA02" w:rsidR="00346293" w:rsidRPr="00346293" w:rsidRDefault="00346293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Fakultas Ilmu Administrasi</w:t>
                          </w:r>
                        </w:p>
                        <w:p w14:paraId="376EFF12" w14:textId="393CF854" w:rsidR="007805F5" w:rsidRPr="00C229EC" w:rsidRDefault="00E673CC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Jln.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M.T. Haryono No. 163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, </w:t>
                          </w:r>
                        </w:p>
                        <w:p w14:paraId="383C3081" w14:textId="77777777" w:rsidR="007805F5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Malang 65145, Indonesia</w:t>
                          </w:r>
                        </w:p>
                        <w:p w14:paraId="781D8BF8" w14:textId="23A65D5E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Telp. +62341 55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3737</w:t>
                          </w:r>
                        </w:p>
                        <w:p w14:paraId="208F9165" w14:textId="1F7A5DFD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Fax. +62341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558226</w:t>
                          </w:r>
                        </w:p>
                        <w:p w14:paraId="3EC9A389" w14:textId="730F7399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E-mail: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fia</w:t>
                          </w: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@ub.ac.id</w:t>
                          </w:r>
                        </w:p>
                        <w:p w14:paraId="5893A26C" w14:textId="5E41B9E5" w:rsidR="009A4EDB" w:rsidRPr="00C229EC" w:rsidRDefault="00C229EC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http://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fia.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4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9.95pt;margin-top:-21.6pt;width:162pt;height:10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8Cg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" stroked="f">
              <v:textbox>
                <w:txbxContent>
                  <w:p w14:paraId="7C42C510" w14:textId="12BBCA02" w:rsidR="00346293" w:rsidRPr="00346293" w:rsidRDefault="00346293" w:rsidP="007B2B39">
                    <w:pPr>
                      <w:pStyle w:val="Header"/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  <w:t>Fakultas Ilmu Administrasi</w:t>
                    </w:r>
                  </w:p>
                  <w:p w14:paraId="376EFF12" w14:textId="393CF854" w:rsidR="007805F5" w:rsidRPr="00C229EC" w:rsidRDefault="00E673CC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Jln.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M.T. Haryono No. 163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, </w:t>
                    </w:r>
                  </w:p>
                  <w:p w14:paraId="383C3081" w14:textId="77777777" w:rsidR="007805F5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Malang 65145, Indonesia</w:t>
                    </w:r>
                  </w:p>
                  <w:p w14:paraId="781D8BF8" w14:textId="23A65D5E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Telp. +62341 55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3737</w:t>
                    </w:r>
                  </w:p>
                  <w:p w14:paraId="208F9165" w14:textId="1F7A5DFD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Fax. +62341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558226</w:t>
                    </w:r>
                  </w:p>
                  <w:p w14:paraId="3EC9A389" w14:textId="730F7399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E-mail: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fia</w:t>
                    </w: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@ub.ac.id</w:t>
                    </w:r>
                  </w:p>
                  <w:p w14:paraId="5893A26C" w14:textId="5E41B9E5" w:rsidR="009A4EDB" w:rsidRPr="00C229EC" w:rsidRDefault="00C229EC" w:rsidP="007B2B39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http://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fia.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ub.ac.id</w:t>
                    </w:r>
                  </w:p>
                </w:txbxContent>
              </v:textbox>
            </v:shape>
          </w:pict>
        </mc:Fallback>
      </mc:AlternateContent>
    </w:r>
    <w:r w:rsidR="00FD2FB4"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54655" behindDoc="1" locked="0" layoutInCell="1" allowOverlap="1" wp14:anchorId="3D438B11" wp14:editId="633AE4CA">
              <wp:simplePos x="0" y="0"/>
              <wp:positionH relativeFrom="margin">
                <wp:posOffset>751840</wp:posOffset>
              </wp:positionH>
              <wp:positionV relativeFrom="paragraph">
                <wp:posOffset>-112395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EBB09" w14:textId="663A9913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KEMENTERIAN PENDIDIKAN</w:t>
                          </w:r>
                          <w:r w:rsidR="00E673C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 TINGGI</w:t>
                          </w: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, </w:t>
                          </w:r>
                        </w:p>
                        <w:p w14:paraId="28EA2136" w14:textId="422EAE07" w:rsidR="009A4EDB" w:rsidRPr="00C229EC" w:rsidRDefault="00E673CC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SAINS</w:t>
                          </w:r>
                          <w:r w:rsidR="009A4EDB"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, DAN TEKNOLOGI</w:t>
                          </w:r>
                        </w:p>
                        <w:p w14:paraId="3908DF65" w14:textId="77777777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  <w:lang w:val="en-US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38B11" id="_x0000_s1028" type="#_x0000_t202" style="position:absolute;margin-left:59.2pt;margin-top:-8.85pt;width:301.5pt;height:76.5pt;z-index:-2516618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" stroked="f">
              <v:textbox>
                <w:txbxContent>
                  <w:p w14:paraId="2FCEBB09" w14:textId="663A9913" w:rsidR="009A4EDB" w:rsidRPr="00C229EC" w:rsidRDefault="009A4EDB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KEMENTERIAN PENDIDIKAN</w:t>
                    </w:r>
                    <w:r w:rsidR="00E673C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 TINGGI</w:t>
                    </w: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, </w:t>
                    </w:r>
                  </w:p>
                  <w:p w14:paraId="28EA2136" w14:textId="422EAE07" w:rsidR="009A4EDB" w:rsidRPr="00C229EC" w:rsidRDefault="00E673CC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SAINS</w:t>
                    </w:r>
                    <w:r w:rsidR="009A4EDB"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, DAN TEKNOLOGI</w:t>
                    </w:r>
                  </w:p>
                  <w:p w14:paraId="3908DF65" w14:textId="77777777" w:rsidR="009A4EDB" w:rsidRPr="00C229EC" w:rsidRDefault="009A4EDB" w:rsidP="007B2B39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  <w:lang w:val="en-US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7260" w:rsidRPr="0074734E">
      <w:rPr>
        <w:rFonts w:ascii="Bookman Old Style" w:hAnsi="Bookman Old Style" w:cs="Arial"/>
        <w:lang w:eastAsia="id-ID"/>
      </w:rPr>
      <w:drawing>
        <wp:anchor distT="0" distB="0" distL="114300" distR="114300" simplePos="0" relativeHeight="251662848" behindDoc="0" locked="0" layoutInCell="1" allowOverlap="1" wp14:anchorId="6567FC83" wp14:editId="614F1357">
          <wp:simplePos x="0" y="0"/>
          <wp:positionH relativeFrom="column">
            <wp:posOffset>-213360</wp:posOffset>
          </wp:positionH>
          <wp:positionV relativeFrom="paragraph">
            <wp:posOffset>-144780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14B45" w14:textId="77777777" w:rsidR="009A4EDB" w:rsidRDefault="009A4EDB" w:rsidP="002377CA">
    <w:pPr>
      <w:pStyle w:val="Header"/>
      <w:rPr>
        <w:rFonts w:eastAsia="Tahoma"/>
      </w:rPr>
    </w:pPr>
  </w:p>
  <w:p w14:paraId="50016EB5" w14:textId="77777777" w:rsidR="009A4EDB" w:rsidRDefault="009A4EDB" w:rsidP="002377CA">
    <w:pPr>
      <w:pStyle w:val="Header"/>
      <w:rPr>
        <w:rFonts w:eastAsia="Tahoma"/>
      </w:rPr>
    </w:pPr>
  </w:p>
  <w:p w14:paraId="6200EB05" w14:textId="77777777" w:rsidR="009A4EDB" w:rsidRDefault="009A4EDB" w:rsidP="002377CA">
    <w:pPr>
      <w:pStyle w:val="Header"/>
      <w:rPr>
        <w:rFonts w:eastAsia="Tahoma"/>
      </w:rPr>
    </w:pPr>
  </w:p>
  <w:p w14:paraId="584513C7" w14:textId="77777777" w:rsidR="002E27A9" w:rsidRDefault="002E27A9" w:rsidP="002377CA">
    <w:pPr>
      <w:pStyle w:val="Header"/>
      <w:rPr>
        <w:rFonts w:eastAsia="Tahoma"/>
      </w:rPr>
    </w:pPr>
  </w:p>
  <w:p w14:paraId="6D14A7E2" w14:textId="77777777" w:rsidR="002E27A9" w:rsidRDefault="002E27A9" w:rsidP="002377CA">
    <w:pPr>
      <w:pStyle w:val="Header"/>
      <w:rPr>
        <w:rFonts w:eastAsia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239" w14:textId="77777777" w:rsidR="00E673CC" w:rsidRDefault="00E6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0BA"/>
    <w:multiLevelType w:val="hybridMultilevel"/>
    <w:tmpl w:val="BE428D82"/>
    <w:lvl w:ilvl="0" w:tplc="995625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05" w:hanging="360"/>
      </w:pPr>
    </w:lvl>
    <w:lvl w:ilvl="2" w:tplc="3809001B" w:tentative="1">
      <w:start w:val="1"/>
      <w:numFmt w:val="lowerRoman"/>
      <w:lvlText w:val="%3."/>
      <w:lvlJc w:val="right"/>
      <w:pPr>
        <w:ind w:left="3225" w:hanging="180"/>
      </w:pPr>
    </w:lvl>
    <w:lvl w:ilvl="3" w:tplc="3809000F" w:tentative="1">
      <w:start w:val="1"/>
      <w:numFmt w:val="decimal"/>
      <w:lvlText w:val="%4."/>
      <w:lvlJc w:val="left"/>
      <w:pPr>
        <w:ind w:left="3945" w:hanging="360"/>
      </w:pPr>
    </w:lvl>
    <w:lvl w:ilvl="4" w:tplc="38090019" w:tentative="1">
      <w:start w:val="1"/>
      <w:numFmt w:val="lowerLetter"/>
      <w:lvlText w:val="%5."/>
      <w:lvlJc w:val="left"/>
      <w:pPr>
        <w:ind w:left="4665" w:hanging="360"/>
      </w:pPr>
    </w:lvl>
    <w:lvl w:ilvl="5" w:tplc="3809001B" w:tentative="1">
      <w:start w:val="1"/>
      <w:numFmt w:val="lowerRoman"/>
      <w:lvlText w:val="%6."/>
      <w:lvlJc w:val="right"/>
      <w:pPr>
        <w:ind w:left="5385" w:hanging="180"/>
      </w:pPr>
    </w:lvl>
    <w:lvl w:ilvl="6" w:tplc="3809000F" w:tentative="1">
      <w:start w:val="1"/>
      <w:numFmt w:val="decimal"/>
      <w:lvlText w:val="%7."/>
      <w:lvlJc w:val="left"/>
      <w:pPr>
        <w:ind w:left="6105" w:hanging="360"/>
      </w:pPr>
    </w:lvl>
    <w:lvl w:ilvl="7" w:tplc="38090019" w:tentative="1">
      <w:start w:val="1"/>
      <w:numFmt w:val="lowerLetter"/>
      <w:lvlText w:val="%8."/>
      <w:lvlJc w:val="left"/>
      <w:pPr>
        <w:ind w:left="6825" w:hanging="360"/>
      </w:pPr>
    </w:lvl>
    <w:lvl w:ilvl="8" w:tplc="3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C0902"/>
    <w:multiLevelType w:val="hybridMultilevel"/>
    <w:tmpl w:val="7124E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E33B3"/>
    <w:multiLevelType w:val="hybridMultilevel"/>
    <w:tmpl w:val="723E14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6ACF"/>
    <w:multiLevelType w:val="hybridMultilevel"/>
    <w:tmpl w:val="1CDEBF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65946">
    <w:abstractNumId w:val="6"/>
  </w:num>
  <w:num w:numId="2" w16cid:durableId="2100834554">
    <w:abstractNumId w:val="11"/>
  </w:num>
  <w:num w:numId="3" w16cid:durableId="719743761">
    <w:abstractNumId w:val="9"/>
  </w:num>
  <w:num w:numId="4" w16cid:durableId="91510462">
    <w:abstractNumId w:val="0"/>
  </w:num>
  <w:num w:numId="5" w16cid:durableId="1947302072">
    <w:abstractNumId w:val="1"/>
  </w:num>
  <w:num w:numId="6" w16cid:durableId="2022467378">
    <w:abstractNumId w:val="4"/>
  </w:num>
  <w:num w:numId="7" w16cid:durableId="29651301">
    <w:abstractNumId w:val="2"/>
  </w:num>
  <w:num w:numId="8" w16cid:durableId="1786582900">
    <w:abstractNumId w:val="10"/>
  </w:num>
  <w:num w:numId="9" w16cid:durableId="78137509">
    <w:abstractNumId w:val="7"/>
  </w:num>
  <w:num w:numId="10" w16cid:durableId="1322273381">
    <w:abstractNumId w:val="3"/>
  </w:num>
  <w:num w:numId="11" w16cid:durableId="318388469">
    <w:abstractNumId w:val="5"/>
  </w:num>
  <w:num w:numId="12" w16cid:durableId="59745016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04019"/>
    <w:rsid w:val="000108F6"/>
    <w:rsid w:val="00011ED4"/>
    <w:rsid w:val="0001205B"/>
    <w:rsid w:val="00015BE4"/>
    <w:rsid w:val="000177E5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0A96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35B1"/>
    <w:rsid w:val="000D4369"/>
    <w:rsid w:val="000D44A3"/>
    <w:rsid w:val="000D7566"/>
    <w:rsid w:val="000D761C"/>
    <w:rsid w:val="000D7992"/>
    <w:rsid w:val="000E3BCF"/>
    <w:rsid w:val="000E4472"/>
    <w:rsid w:val="000E516C"/>
    <w:rsid w:val="000E5B11"/>
    <w:rsid w:val="000E65AC"/>
    <w:rsid w:val="000E6A17"/>
    <w:rsid w:val="000F0E34"/>
    <w:rsid w:val="000F628D"/>
    <w:rsid w:val="000F7260"/>
    <w:rsid w:val="000F73F4"/>
    <w:rsid w:val="001002DD"/>
    <w:rsid w:val="001002F8"/>
    <w:rsid w:val="00100844"/>
    <w:rsid w:val="00105C1A"/>
    <w:rsid w:val="00107366"/>
    <w:rsid w:val="0011479C"/>
    <w:rsid w:val="00115E5F"/>
    <w:rsid w:val="001213CD"/>
    <w:rsid w:val="001237D7"/>
    <w:rsid w:val="00123A6D"/>
    <w:rsid w:val="0012588C"/>
    <w:rsid w:val="00125B40"/>
    <w:rsid w:val="00126F36"/>
    <w:rsid w:val="00127032"/>
    <w:rsid w:val="001312E5"/>
    <w:rsid w:val="0013275C"/>
    <w:rsid w:val="00133331"/>
    <w:rsid w:val="00134483"/>
    <w:rsid w:val="00141C4D"/>
    <w:rsid w:val="001452E1"/>
    <w:rsid w:val="00146A79"/>
    <w:rsid w:val="00147207"/>
    <w:rsid w:val="0014730F"/>
    <w:rsid w:val="0015002B"/>
    <w:rsid w:val="001502F2"/>
    <w:rsid w:val="00152CFC"/>
    <w:rsid w:val="00155416"/>
    <w:rsid w:val="001576B9"/>
    <w:rsid w:val="00157B66"/>
    <w:rsid w:val="00162F14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2DE3"/>
    <w:rsid w:val="00196265"/>
    <w:rsid w:val="00196C57"/>
    <w:rsid w:val="00196CA0"/>
    <w:rsid w:val="001A2746"/>
    <w:rsid w:val="001A31F2"/>
    <w:rsid w:val="001A44EE"/>
    <w:rsid w:val="001A52D4"/>
    <w:rsid w:val="001A541D"/>
    <w:rsid w:val="001B0CF7"/>
    <w:rsid w:val="001B2207"/>
    <w:rsid w:val="001C1239"/>
    <w:rsid w:val="001C14CB"/>
    <w:rsid w:val="001C636C"/>
    <w:rsid w:val="001D047D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1F18"/>
    <w:rsid w:val="00213FBD"/>
    <w:rsid w:val="002205E5"/>
    <w:rsid w:val="002220AB"/>
    <w:rsid w:val="00226D63"/>
    <w:rsid w:val="00227B61"/>
    <w:rsid w:val="00230469"/>
    <w:rsid w:val="00232517"/>
    <w:rsid w:val="00233FD7"/>
    <w:rsid w:val="002351F8"/>
    <w:rsid w:val="0023580E"/>
    <w:rsid w:val="00235B92"/>
    <w:rsid w:val="00235F58"/>
    <w:rsid w:val="002377CA"/>
    <w:rsid w:val="00237B10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823D1"/>
    <w:rsid w:val="00284CA8"/>
    <w:rsid w:val="00285AA9"/>
    <w:rsid w:val="00287E7E"/>
    <w:rsid w:val="00291419"/>
    <w:rsid w:val="00291CBC"/>
    <w:rsid w:val="002924FA"/>
    <w:rsid w:val="00294802"/>
    <w:rsid w:val="0029724B"/>
    <w:rsid w:val="002A19E9"/>
    <w:rsid w:val="002A34AC"/>
    <w:rsid w:val="002A4B18"/>
    <w:rsid w:val="002A755C"/>
    <w:rsid w:val="002B0032"/>
    <w:rsid w:val="002B6349"/>
    <w:rsid w:val="002B75D8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27A9"/>
    <w:rsid w:val="002E4559"/>
    <w:rsid w:val="002E52F8"/>
    <w:rsid w:val="002E7C15"/>
    <w:rsid w:val="002F51DC"/>
    <w:rsid w:val="002F58DA"/>
    <w:rsid w:val="003073CB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44806"/>
    <w:rsid w:val="00346293"/>
    <w:rsid w:val="00351C85"/>
    <w:rsid w:val="00353937"/>
    <w:rsid w:val="003623C6"/>
    <w:rsid w:val="003628D8"/>
    <w:rsid w:val="0036447A"/>
    <w:rsid w:val="0036555E"/>
    <w:rsid w:val="00365965"/>
    <w:rsid w:val="00366D60"/>
    <w:rsid w:val="00370BD3"/>
    <w:rsid w:val="00374459"/>
    <w:rsid w:val="00374B8E"/>
    <w:rsid w:val="00376D15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A6D44"/>
    <w:rsid w:val="003B07F4"/>
    <w:rsid w:val="003B0D47"/>
    <w:rsid w:val="003B19EB"/>
    <w:rsid w:val="003B57E1"/>
    <w:rsid w:val="003B697C"/>
    <w:rsid w:val="003C0753"/>
    <w:rsid w:val="003C36B9"/>
    <w:rsid w:val="003D20E3"/>
    <w:rsid w:val="003D2278"/>
    <w:rsid w:val="003D2ADD"/>
    <w:rsid w:val="003D369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543A"/>
    <w:rsid w:val="004865CA"/>
    <w:rsid w:val="004871BD"/>
    <w:rsid w:val="0049682B"/>
    <w:rsid w:val="004A0773"/>
    <w:rsid w:val="004A131A"/>
    <w:rsid w:val="004A450B"/>
    <w:rsid w:val="004A5F55"/>
    <w:rsid w:val="004A7441"/>
    <w:rsid w:val="004B0230"/>
    <w:rsid w:val="004B0E34"/>
    <w:rsid w:val="004B44D8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E7836"/>
    <w:rsid w:val="004F487F"/>
    <w:rsid w:val="004F77B1"/>
    <w:rsid w:val="004F7C0E"/>
    <w:rsid w:val="005039D2"/>
    <w:rsid w:val="00503AAD"/>
    <w:rsid w:val="00506124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D9D"/>
    <w:rsid w:val="00557889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31F7"/>
    <w:rsid w:val="005A0FA6"/>
    <w:rsid w:val="005A51AC"/>
    <w:rsid w:val="005A5AF6"/>
    <w:rsid w:val="005B3577"/>
    <w:rsid w:val="005B7B27"/>
    <w:rsid w:val="005C3457"/>
    <w:rsid w:val="005C3B70"/>
    <w:rsid w:val="005C4706"/>
    <w:rsid w:val="005C6E8D"/>
    <w:rsid w:val="005C7E85"/>
    <w:rsid w:val="005C7FD8"/>
    <w:rsid w:val="005D1B7A"/>
    <w:rsid w:val="005D1BCD"/>
    <w:rsid w:val="005E004E"/>
    <w:rsid w:val="005E05B9"/>
    <w:rsid w:val="005E16F1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86D"/>
    <w:rsid w:val="005F7C6D"/>
    <w:rsid w:val="006011F4"/>
    <w:rsid w:val="00604E2E"/>
    <w:rsid w:val="0061250F"/>
    <w:rsid w:val="00613304"/>
    <w:rsid w:val="00616977"/>
    <w:rsid w:val="00623649"/>
    <w:rsid w:val="0062655F"/>
    <w:rsid w:val="00630E23"/>
    <w:rsid w:val="0063258E"/>
    <w:rsid w:val="0063278A"/>
    <w:rsid w:val="006357C1"/>
    <w:rsid w:val="00636E5A"/>
    <w:rsid w:val="00640B1C"/>
    <w:rsid w:val="006416B5"/>
    <w:rsid w:val="006438AA"/>
    <w:rsid w:val="00645E38"/>
    <w:rsid w:val="006466D6"/>
    <w:rsid w:val="00652615"/>
    <w:rsid w:val="00653FF1"/>
    <w:rsid w:val="0065452E"/>
    <w:rsid w:val="00654EA0"/>
    <w:rsid w:val="006569CF"/>
    <w:rsid w:val="006576B5"/>
    <w:rsid w:val="00657887"/>
    <w:rsid w:val="00660058"/>
    <w:rsid w:val="006607CB"/>
    <w:rsid w:val="006609E3"/>
    <w:rsid w:val="00660A45"/>
    <w:rsid w:val="006619EC"/>
    <w:rsid w:val="006630C1"/>
    <w:rsid w:val="00664A30"/>
    <w:rsid w:val="00664EBA"/>
    <w:rsid w:val="0066598E"/>
    <w:rsid w:val="0067161C"/>
    <w:rsid w:val="00671A6F"/>
    <w:rsid w:val="0067323D"/>
    <w:rsid w:val="00677B92"/>
    <w:rsid w:val="0068121C"/>
    <w:rsid w:val="006823BB"/>
    <w:rsid w:val="00690D30"/>
    <w:rsid w:val="0069245C"/>
    <w:rsid w:val="00696A92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0413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1C83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05F5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772"/>
    <w:rsid w:val="007B2B39"/>
    <w:rsid w:val="007B6963"/>
    <w:rsid w:val="007B7976"/>
    <w:rsid w:val="007C1D5B"/>
    <w:rsid w:val="007C2ABC"/>
    <w:rsid w:val="007C2E10"/>
    <w:rsid w:val="007C4764"/>
    <w:rsid w:val="007C5C1F"/>
    <w:rsid w:val="007C5DA5"/>
    <w:rsid w:val="007C6131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23B2"/>
    <w:rsid w:val="007F4DE9"/>
    <w:rsid w:val="007F54CB"/>
    <w:rsid w:val="007F643A"/>
    <w:rsid w:val="0080155D"/>
    <w:rsid w:val="00801F3F"/>
    <w:rsid w:val="00802295"/>
    <w:rsid w:val="00802EBA"/>
    <w:rsid w:val="008033B8"/>
    <w:rsid w:val="008102A8"/>
    <w:rsid w:val="008109F6"/>
    <w:rsid w:val="00812374"/>
    <w:rsid w:val="00812A6C"/>
    <w:rsid w:val="008133A1"/>
    <w:rsid w:val="00816CAF"/>
    <w:rsid w:val="00823F66"/>
    <w:rsid w:val="0083185E"/>
    <w:rsid w:val="008337D7"/>
    <w:rsid w:val="00833F63"/>
    <w:rsid w:val="00835346"/>
    <w:rsid w:val="008456CE"/>
    <w:rsid w:val="008469AD"/>
    <w:rsid w:val="008525DE"/>
    <w:rsid w:val="008533F1"/>
    <w:rsid w:val="00857DD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4C"/>
    <w:rsid w:val="008B249F"/>
    <w:rsid w:val="008B7FA0"/>
    <w:rsid w:val="008C2177"/>
    <w:rsid w:val="008C4170"/>
    <w:rsid w:val="008C6869"/>
    <w:rsid w:val="008D2149"/>
    <w:rsid w:val="008D3B44"/>
    <w:rsid w:val="008D56DF"/>
    <w:rsid w:val="008E095F"/>
    <w:rsid w:val="008E139A"/>
    <w:rsid w:val="008E5FF4"/>
    <w:rsid w:val="008F25C7"/>
    <w:rsid w:val="008F288A"/>
    <w:rsid w:val="008F44DD"/>
    <w:rsid w:val="008F58E8"/>
    <w:rsid w:val="008F760C"/>
    <w:rsid w:val="009011E5"/>
    <w:rsid w:val="00904BFF"/>
    <w:rsid w:val="0091012B"/>
    <w:rsid w:val="00910DB1"/>
    <w:rsid w:val="00922D8A"/>
    <w:rsid w:val="009241FC"/>
    <w:rsid w:val="00931C48"/>
    <w:rsid w:val="00935872"/>
    <w:rsid w:val="00937BAA"/>
    <w:rsid w:val="00942E03"/>
    <w:rsid w:val="00943A56"/>
    <w:rsid w:val="0094476A"/>
    <w:rsid w:val="00945AB5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36DA"/>
    <w:rsid w:val="009768EC"/>
    <w:rsid w:val="00981655"/>
    <w:rsid w:val="00986958"/>
    <w:rsid w:val="00986F4A"/>
    <w:rsid w:val="00990166"/>
    <w:rsid w:val="00992FAC"/>
    <w:rsid w:val="0099342E"/>
    <w:rsid w:val="009951D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D0653"/>
    <w:rsid w:val="009D21F5"/>
    <w:rsid w:val="009D338D"/>
    <w:rsid w:val="009D65DD"/>
    <w:rsid w:val="009D67ED"/>
    <w:rsid w:val="009E0E5F"/>
    <w:rsid w:val="009E1B03"/>
    <w:rsid w:val="009E1D0B"/>
    <w:rsid w:val="009E40E0"/>
    <w:rsid w:val="009E452A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34905"/>
    <w:rsid w:val="00A35649"/>
    <w:rsid w:val="00A36F56"/>
    <w:rsid w:val="00A4743D"/>
    <w:rsid w:val="00A507FE"/>
    <w:rsid w:val="00A50B45"/>
    <w:rsid w:val="00A534CA"/>
    <w:rsid w:val="00A54BAE"/>
    <w:rsid w:val="00A571C7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607D"/>
    <w:rsid w:val="00A76D83"/>
    <w:rsid w:val="00A810DB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049"/>
    <w:rsid w:val="00AC1955"/>
    <w:rsid w:val="00AC1E5F"/>
    <w:rsid w:val="00AC1EB3"/>
    <w:rsid w:val="00AC2544"/>
    <w:rsid w:val="00AC69AE"/>
    <w:rsid w:val="00AC738A"/>
    <w:rsid w:val="00AD4EB7"/>
    <w:rsid w:val="00AD785C"/>
    <w:rsid w:val="00AE0E2B"/>
    <w:rsid w:val="00AE1A60"/>
    <w:rsid w:val="00AE3BA3"/>
    <w:rsid w:val="00AE540F"/>
    <w:rsid w:val="00AF314D"/>
    <w:rsid w:val="00AF4B16"/>
    <w:rsid w:val="00AF5CC6"/>
    <w:rsid w:val="00AF5D59"/>
    <w:rsid w:val="00AF7522"/>
    <w:rsid w:val="00B04B8D"/>
    <w:rsid w:val="00B057D7"/>
    <w:rsid w:val="00B10689"/>
    <w:rsid w:val="00B13567"/>
    <w:rsid w:val="00B15347"/>
    <w:rsid w:val="00B153DC"/>
    <w:rsid w:val="00B17DE3"/>
    <w:rsid w:val="00B207A5"/>
    <w:rsid w:val="00B22CE7"/>
    <w:rsid w:val="00B239AE"/>
    <w:rsid w:val="00B26A5C"/>
    <w:rsid w:val="00B27622"/>
    <w:rsid w:val="00B3105D"/>
    <w:rsid w:val="00B33F74"/>
    <w:rsid w:val="00B360AE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56F92"/>
    <w:rsid w:val="00B61139"/>
    <w:rsid w:val="00B61FCD"/>
    <w:rsid w:val="00B62F62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0C3B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48B0"/>
    <w:rsid w:val="00BC606E"/>
    <w:rsid w:val="00BD1561"/>
    <w:rsid w:val="00BD2081"/>
    <w:rsid w:val="00BD23D5"/>
    <w:rsid w:val="00BD5529"/>
    <w:rsid w:val="00BD67CA"/>
    <w:rsid w:val="00BE03C9"/>
    <w:rsid w:val="00BE1644"/>
    <w:rsid w:val="00BE55A8"/>
    <w:rsid w:val="00BE623A"/>
    <w:rsid w:val="00BE674C"/>
    <w:rsid w:val="00BE7C38"/>
    <w:rsid w:val="00BF02DE"/>
    <w:rsid w:val="00BF1086"/>
    <w:rsid w:val="00BF26FC"/>
    <w:rsid w:val="00BF554C"/>
    <w:rsid w:val="00BF6076"/>
    <w:rsid w:val="00BF7890"/>
    <w:rsid w:val="00C01438"/>
    <w:rsid w:val="00C03334"/>
    <w:rsid w:val="00C06EF3"/>
    <w:rsid w:val="00C10A9F"/>
    <w:rsid w:val="00C12AF9"/>
    <w:rsid w:val="00C12C2F"/>
    <w:rsid w:val="00C2191D"/>
    <w:rsid w:val="00C229EC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0E29"/>
    <w:rsid w:val="00C5157B"/>
    <w:rsid w:val="00C521FC"/>
    <w:rsid w:val="00C5593E"/>
    <w:rsid w:val="00C60197"/>
    <w:rsid w:val="00C61824"/>
    <w:rsid w:val="00C64C12"/>
    <w:rsid w:val="00C65D05"/>
    <w:rsid w:val="00C71AC8"/>
    <w:rsid w:val="00C7259E"/>
    <w:rsid w:val="00C8009B"/>
    <w:rsid w:val="00C83710"/>
    <w:rsid w:val="00C909F4"/>
    <w:rsid w:val="00C920BE"/>
    <w:rsid w:val="00C94882"/>
    <w:rsid w:val="00CA02D5"/>
    <w:rsid w:val="00CA37BC"/>
    <w:rsid w:val="00CA4533"/>
    <w:rsid w:val="00CA4930"/>
    <w:rsid w:val="00CA7F48"/>
    <w:rsid w:val="00CB4B88"/>
    <w:rsid w:val="00CB6DA1"/>
    <w:rsid w:val="00CB7391"/>
    <w:rsid w:val="00CB76ED"/>
    <w:rsid w:val="00CC1B52"/>
    <w:rsid w:val="00CC24A4"/>
    <w:rsid w:val="00CC4000"/>
    <w:rsid w:val="00CC52B2"/>
    <w:rsid w:val="00CC5934"/>
    <w:rsid w:val="00CD0BEA"/>
    <w:rsid w:val="00CD4906"/>
    <w:rsid w:val="00CD4A6D"/>
    <w:rsid w:val="00CE1BF1"/>
    <w:rsid w:val="00CE2D9C"/>
    <w:rsid w:val="00CE414F"/>
    <w:rsid w:val="00CE4EEB"/>
    <w:rsid w:val="00CE7A18"/>
    <w:rsid w:val="00CF0CE3"/>
    <w:rsid w:val="00CF350D"/>
    <w:rsid w:val="00CF42C8"/>
    <w:rsid w:val="00D01D4A"/>
    <w:rsid w:val="00D04FA5"/>
    <w:rsid w:val="00D058D9"/>
    <w:rsid w:val="00D12D61"/>
    <w:rsid w:val="00D14A0D"/>
    <w:rsid w:val="00D15331"/>
    <w:rsid w:val="00D23ADC"/>
    <w:rsid w:val="00D3085C"/>
    <w:rsid w:val="00D308E4"/>
    <w:rsid w:val="00D30E0E"/>
    <w:rsid w:val="00D30E3F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1BF"/>
    <w:rsid w:val="00D54604"/>
    <w:rsid w:val="00D55739"/>
    <w:rsid w:val="00D566B8"/>
    <w:rsid w:val="00D57718"/>
    <w:rsid w:val="00D57E16"/>
    <w:rsid w:val="00D60365"/>
    <w:rsid w:val="00D643CA"/>
    <w:rsid w:val="00D6491D"/>
    <w:rsid w:val="00D652A7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1E5"/>
    <w:rsid w:val="00D82A47"/>
    <w:rsid w:val="00D87268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25DD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10065"/>
    <w:rsid w:val="00E10731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3CC"/>
    <w:rsid w:val="00E67C73"/>
    <w:rsid w:val="00E715DE"/>
    <w:rsid w:val="00E7216F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6F71"/>
    <w:rsid w:val="00EE0730"/>
    <w:rsid w:val="00EE387F"/>
    <w:rsid w:val="00EE44A6"/>
    <w:rsid w:val="00EE56FA"/>
    <w:rsid w:val="00EE79EB"/>
    <w:rsid w:val="00EE7B50"/>
    <w:rsid w:val="00EF0FBD"/>
    <w:rsid w:val="00EF109E"/>
    <w:rsid w:val="00EF1AFB"/>
    <w:rsid w:val="00EF4ECD"/>
    <w:rsid w:val="00EF5CFC"/>
    <w:rsid w:val="00F0068A"/>
    <w:rsid w:val="00F010E7"/>
    <w:rsid w:val="00F01D3A"/>
    <w:rsid w:val="00F028CE"/>
    <w:rsid w:val="00F06CFF"/>
    <w:rsid w:val="00F1216B"/>
    <w:rsid w:val="00F12A39"/>
    <w:rsid w:val="00F12F45"/>
    <w:rsid w:val="00F12FC1"/>
    <w:rsid w:val="00F131BF"/>
    <w:rsid w:val="00F13D47"/>
    <w:rsid w:val="00F14BCD"/>
    <w:rsid w:val="00F2265F"/>
    <w:rsid w:val="00F2409F"/>
    <w:rsid w:val="00F30CDD"/>
    <w:rsid w:val="00F3475D"/>
    <w:rsid w:val="00F370F7"/>
    <w:rsid w:val="00F46ED5"/>
    <w:rsid w:val="00F511D8"/>
    <w:rsid w:val="00F608C9"/>
    <w:rsid w:val="00F60F51"/>
    <w:rsid w:val="00F6247C"/>
    <w:rsid w:val="00F63904"/>
    <w:rsid w:val="00F71583"/>
    <w:rsid w:val="00F738D6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4C24"/>
    <w:rsid w:val="00FA6BC6"/>
    <w:rsid w:val="00FB3C42"/>
    <w:rsid w:val="00FB4FAA"/>
    <w:rsid w:val="00FB5479"/>
    <w:rsid w:val="00FC3074"/>
    <w:rsid w:val="00FC3F11"/>
    <w:rsid w:val="00FC50A7"/>
    <w:rsid w:val="00FC6E37"/>
    <w:rsid w:val="00FD1B23"/>
    <w:rsid w:val="00FD20BF"/>
    <w:rsid w:val="00FD2E50"/>
    <w:rsid w:val="00FD2FB4"/>
    <w:rsid w:val="00FD3B0A"/>
    <w:rsid w:val="00FD5667"/>
    <w:rsid w:val="00FE0144"/>
    <w:rsid w:val="00FE0DBA"/>
    <w:rsid w:val="00FE1542"/>
    <w:rsid w:val="00FE3B72"/>
    <w:rsid w:val="00FE3D5F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F60D"/>
  <w15:docId w15:val="{4CE55337-E023-427E-9106-02D05EA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I-6\Downloads\templatein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templateinternal</Template>
  <TotalTime>74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DTI-6</dc:creator>
  <cp:lastModifiedBy>KEPEGAWAIAN FIA</cp:lastModifiedBy>
  <cp:revision>25</cp:revision>
  <cp:lastPrinted>2024-01-02T02:19:00Z</cp:lastPrinted>
  <dcterms:created xsi:type="dcterms:W3CDTF">2024-06-06T03:45:00Z</dcterms:created>
  <dcterms:modified xsi:type="dcterms:W3CDTF">2025-04-17T04:21:00Z</dcterms:modified>
</cp:coreProperties>
</file>