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374F" w14:textId="77777777" w:rsidR="00B62F62" w:rsidRDefault="00B62F62" w:rsidP="00B62F62">
      <w:pPr>
        <w:jc w:val="center"/>
        <w:rPr>
          <w:b/>
        </w:rPr>
      </w:pPr>
    </w:p>
    <w:p w14:paraId="7F071E47" w14:textId="4A2F4C26" w:rsidR="00B62F62" w:rsidRPr="007F17E4" w:rsidRDefault="00B62F62" w:rsidP="00B62F62">
      <w:pPr>
        <w:jc w:val="center"/>
        <w:rPr>
          <w:b/>
        </w:rPr>
      </w:pPr>
      <w:r w:rsidRPr="007F17E4">
        <w:rPr>
          <w:b/>
        </w:rPr>
        <w:t>SURAT PERNYATAAN</w:t>
      </w:r>
    </w:p>
    <w:p w14:paraId="4F218619" w14:textId="77777777" w:rsidR="00B62F62" w:rsidRDefault="00B62F62" w:rsidP="00B62F62">
      <w:pPr>
        <w:spacing w:line="360" w:lineRule="auto"/>
        <w:jc w:val="center"/>
        <w:rPr>
          <w:b/>
        </w:rPr>
      </w:pPr>
      <w:r>
        <w:rPr>
          <w:b/>
        </w:rPr>
        <w:t xml:space="preserve">TIDAK PERNAH MELAKUKAN PLAGIAT </w:t>
      </w:r>
    </w:p>
    <w:p w14:paraId="5422541C" w14:textId="77777777" w:rsidR="00B62F62" w:rsidRPr="007F17E4" w:rsidRDefault="00B62F62" w:rsidP="00B62F62">
      <w:pPr>
        <w:spacing w:line="360" w:lineRule="auto"/>
        <w:jc w:val="center"/>
        <w:rPr>
          <w:b/>
        </w:rPr>
      </w:pPr>
    </w:p>
    <w:p w14:paraId="440186A5" w14:textId="77777777" w:rsidR="00B62F62" w:rsidRPr="007F17E4" w:rsidRDefault="00B62F62" w:rsidP="00B62F62">
      <w:pPr>
        <w:spacing w:line="360" w:lineRule="auto"/>
        <w:jc w:val="both"/>
      </w:pPr>
      <w:r>
        <w:t>Y</w:t>
      </w:r>
      <w:r w:rsidRPr="007F17E4">
        <w:t>ang bertanda tangan di bawah ini:</w:t>
      </w:r>
    </w:p>
    <w:p w14:paraId="099744EE" w14:textId="77777777" w:rsidR="00B62F62" w:rsidRPr="007F17E4" w:rsidRDefault="00B62F62" w:rsidP="00B62F62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7F17E4">
        <w:t>Nama</w:t>
      </w:r>
      <w:bookmarkStart w:id="0" w:name="_Hlk502838617"/>
      <w:r w:rsidRPr="007F17E4">
        <w:t xml:space="preserve"> (gelar ditulis lengkap) </w:t>
      </w:r>
      <w:bookmarkEnd w:id="0"/>
      <w:r w:rsidRPr="007F17E4">
        <w:tab/>
        <w:t>: ………………………………………………………</w:t>
      </w:r>
    </w:p>
    <w:p w14:paraId="0B3C21E6" w14:textId="77777777" w:rsidR="00B62F62" w:rsidRPr="007F17E4" w:rsidRDefault="00B62F62" w:rsidP="00B62F62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7F17E4">
        <w:t>Jenis Kelamin</w:t>
      </w:r>
      <w:r w:rsidRPr="007F17E4">
        <w:tab/>
        <w:t>: Laki-laki / Perempuan *)</w:t>
      </w:r>
    </w:p>
    <w:p w14:paraId="1CED3A51" w14:textId="77777777" w:rsidR="00B62F62" w:rsidRPr="007F17E4" w:rsidRDefault="00B62F62" w:rsidP="00B62F62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7F17E4">
        <w:t>Pekerjaan /jabatan</w:t>
      </w:r>
      <w:r w:rsidRPr="007F17E4">
        <w:tab/>
        <w:t>: ………………………………………………………</w:t>
      </w:r>
    </w:p>
    <w:p w14:paraId="53E2ED06" w14:textId="77777777" w:rsidR="00B62F62" w:rsidRPr="007F17E4" w:rsidRDefault="00B62F62" w:rsidP="00B62F62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7F17E4">
        <w:t>Tempat</w:t>
      </w:r>
      <w:r>
        <w:t xml:space="preserve"> dan Tanggal Lahir</w:t>
      </w:r>
      <w:r w:rsidRPr="007F17E4">
        <w:tab/>
        <w:t>: ………………………………………………………</w:t>
      </w:r>
    </w:p>
    <w:p w14:paraId="43ABD07A" w14:textId="77777777" w:rsidR="00B62F62" w:rsidRPr="007F17E4" w:rsidRDefault="00B62F62" w:rsidP="00B62F62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>
        <w:t>U</w:t>
      </w:r>
      <w:r w:rsidRPr="007F17E4">
        <w:t>sia</w:t>
      </w:r>
      <w:r w:rsidRPr="007F17E4">
        <w:tab/>
        <w:t>: ……………………tahun;</w:t>
      </w:r>
    </w:p>
    <w:p w14:paraId="3169B53C" w14:textId="77777777" w:rsidR="00B62F62" w:rsidRPr="007F17E4" w:rsidRDefault="00B62F62" w:rsidP="00B62F62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7F17E4">
        <w:t>Alamat</w:t>
      </w:r>
      <w:r w:rsidRPr="007F17E4">
        <w:tab/>
        <w:t>: ………………………………………………………</w:t>
      </w:r>
    </w:p>
    <w:p w14:paraId="3F5A7B44" w14:textId="77777777" w:rsidR="00B62F62" w:rsidRPr="007F17E4" w:rsidRDefault="00B62F62" w:rsidP="00B62F62">
      <w:pPr>
        <w:pStyle w:val="ListParagraph"/>
        <w:spacing w:after="160" w:line="360" w:lineRule="auto"/>
        <w:ind w:left="2880" w:firstLine="720"/>
        <w:jc w:val="both"/>
      </w:pPr>
      <w:r w:rsidRPr="007F17E4">
        <w:t xml:space="preserve">   ………………………………………………………</w:t>
      </w:r>
    </w:p>
    <w:p w14:paraId="0D37A996" w14:textId="77777777" w:rsidR="00B62F62" w:rsidRPr="007F17E4" w:rsidRDefault="00B62F62" w:rsidP="00B62F62">
      <w:pPr>
        <w:spacing w:line="360" w:lineRule="auto"/>
        <w:jc w:val="both"/>
      </w:pPr>
      <w:r w:rsidRPr="007F17E4">
        <w:t xml:space="preserve">menyatakan bahwa saya </w:t>
      </w:r>
      <w:r>
        <w:t>tidak pernah melakukan plagiat sebagaimana diatur dalam ketentuan peraturan perundang-undangan</w:t>
      </w:r>
      <w:r w:rsidRPr="007F17E4">
        <w:t>.</w:t>
      </w:r>
    </w:p>
    <w:p w14:paraId="6C4FAD0D" w14:textId="77777777" w:rsidR="00E04B6F" w:rsidRDefault="00E04B6F" w:rsidP="00B62F62">
      <w:pPr>
        <w:spacing w:line="360" w:lineRule="auto"/>
        <w:jc w:val="both"/>
      </w:pPr>
    </w:p>
    <w:p w14:paraId="2B7196B7" w14:textId="4A01334E" w:rsidR="00B62F62" w:rsidRPr="007F17E4" w:rsidRDefault="00B62F62" w:rsidP="00B62F62">
      <w:pPr>
        <w:spacing w:line="360" w:lineRule="auto"/>
        <w:jc w:val="both"/>
      </w:pPr>
      <w:r w:rsidRPr="005C478E">
        <w:t>Demikian surat kesediaan ini saya buat dengan sebenarnya.</w:t>
      </w:r>
      <w:r>
        <w:t xml:space="preserve"> Untuk digunakan sebagai bukti pemenuhan syarat bakal calon Dekan FIA UB Periode 2025-20</w:t>
      </w:r>
      <w:r w:rsidR="00E04B6F">
        <w:t>30</w:t>
      </w:r>
      <w:r>
        <w:t xml:space="preserve"> sebagaimana dimaksud dalam </w:t>
      </w:r>
      <w:r w:rsidRPr="00036046">
        <w:t>Pasal 3 ayat (1) huruf</w:t>
      </w:r>
      <w:r>
        <w:t xml:space="preserve"> k</w:t>
      </w:r>
      <w:r w:rsidR="00D82C54">
        <w:t xml:space="preserve"> </w:t>
      </w:r>
      <w:r w:rsidRPr="006512E5">
        <w:t xml:space="preserve">Peraturan Rektor Universitas Brawijaya Nomor </w:t>
      </w:r>
      <w:r>
        <w:t>89</w:t>
      </w:r>
      <w:r w:rsidRPr="006512E5">
        <w:t xml:space="preserve"> Tahun 202</w:t>
      </w:r>
      <w:r>
        <w:t>2</w:t>
      </w:r>
      <w:r w:rsidRPr="006512E5">
        <w:t xml:space="preserve"> tentang Pengangkatan dan Pemberhentian Dekan</w:t>
      </w:r>
      <w:r>
        <w:t xml:space="preserve"> Dan Wakil Dekan.</w:t>
      </w:r>
    </w:p>
    <w:p w14:paraId="3FAFBF4D" w14:textId="77777777" w:rsidR="00B62F62" w:rsidRDefault="00B62F62" w:rsidP="00B62F62">
      <w:pPr>
        <w:spacing w:line="360" w:lineRule="auto"/>
        <w:ind w:left="5500"/>
      </w:pPr>
    </w:p>
    <w:p w14:paraId="544AB820" w14:textId="77777777" w:rsidR="00B62F62" w:rsidRPr="007F17E4" w:rsidRDefault="00B62F62" w:rsidP="00B62F62">
      <w:pPr>
        <w:spacing w:line="360" w:lineRule="auto"/>
        <w:ind w:left="5500"/>
      </w:pPr>
      <w:r w:rsidRPr="007F17E4">
        <w:t>Dibuat di…………………</w:t>
      </w:r>
    </w:p>
    <w:p w14:paraId="51868495" w14:textId="77777777" w:rsidR="00B62F62" w:rsidRPr="007F17E4" w:rsidRDefault="00B62F62" w:rsidP="00B62F62">
      <w:pPr>
        <w:spacing w:line="360" w:lineRule="auto"/>
        <w:ind w:left="5500"/>
      </w:pPr>
      <w:r w:rsidRPr="007F17E4">
        <w:t>Pada tanggal…………………</w:t>
      </w:r>
    </w:p>
    <w:p w14:paraId="3099239E" w14:textId="77777777" w:rsidR="00B62F62" w:rsidRPr="007F17E4" w:rsidRDefault="00B62F62" w:rsidP="00B62F62">
      <w:pPr>
        <w:spacing w:line="360" w:lineRule="auto"/>
        <w:ind w:left="5500"/>
      </w:pPr>
      <w:r w:rsidRPr="007F17E4">
        <w:t>Yang Membuat Pernyataan,</w:t>
      </w:r>
    </w:p>
    <w:p w14:paraId="7DF835EB" w14:textId="77777777" w:rsidR="00B62F62" w:rsidRPr="007F17E4" w:rsidRDefault="00B62F62" w:rsidP="00B62F62">
      <w:pPr>
        <w:spacing w:line="360" w:lineRule="auto"/>
        <w:ind w:left="5245"/>
      </w:pPr>
    </w:p>
    <w:p w14:paraId="36396A30" w14:textId="77777777" w:rsidR="00B62F62" w:rsidRPr="007F17E4" w:rsidRDefault="00B62F62" w:rsidP="00B62F62">
      <w:pPr>
        <w:spacing w:line="360" w:lineRule="auto"/>
        <w:ind w:left="5245"/>
      </w:pPr>
      <w:r w:rsidRPr="007F17E4">
        <w:rPr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BCD97" wp14:editId="1F157435">
                <wp:simplePos x="0" y="0"/>
                <wp:positionH relativeFrom="column">
                  <wp:posOffset>2848280</wp:posOffset>
                </wp:positionH>
                <wp:positionV relativeFrom="paragraph">
                  <wp:posOffset>19132</wp:posOffset>
                </wp:positionV>
                <wp:extent cx="1080135" cy="682625"/>
                <wp:effectExtent l="0" t="0" r="24765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6826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084BB" w14:textId="77777777" w:rsidR="00B62F62" w:rsidRPr="007F17E4" w:rsidRDefault="00B62F62" w:rsidP="00B62F62">
                            <w:pPr>
                              <w:jc w:val="center"/>
                            </w:pPr>
                            <w:r w:rsidRPr="007F17E4">
                              <w:t>M</w:t>
                            </w:r>
                            <w:r>
                              <w:t>e</w:t>
                            </w:r>
                            <w:r w:rsidRPr="007F17E4">
                              <w:t>terai</w:t>
                            </w:r>
                          </w:p>
                          <w:p w14:paraId="5A40B25A" w14:textId="77777777" w:rsidR="00B62F62" w:rsidRPr="007F17E4" w:rsidRDefault="00B62F62" w:rsidP="00B62F62">
                            <w:pPr>
                              <w:jc w:val="center"/>
                            </w:pPr>
                            <w:r w:rsidRPr="007F17E4">
                              <w:t xml:space="preserve">Rp. </w:t>
                            </w:r>
                            <w:r>
                              <w:t>10</w:t>
                            </w:r>
                            <w:r w:rsidRPr="007F17E4">
                              <w:t>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CD97" id="Rectangle 4" o:spid="_x0000_s1026" style="position:absolute;left:0;text-align:left;margin-left:224.25pt;margin-top:1.5pt;width:85.0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" fillcolor="white [3201]" strokecolor="black [3200]">
                <v:path arrowok="t"/>
                <v:textbox>
                  <w:txbxContent>
                    <w:p w14:paraId="039084BB" w14:textId="77777777" w:rsidR="00B62F62" w:rsidRPr="007F17E4" w:rsidRDefault="00B62F62" w:rsidP="00B62F62">
                      <w:pPr>
                        <w:jc w:val="center"/>
                      </w:pPr>
                      <w:r w:rsidRPr="007F17E4">
                        <w:t>M</w:t>
                      </w:r>
                      <w:r>
                        <w:t>e</w:t>
                      </w:r>
                      <w:r w:rsidRPr="007F17E4">
                        <w:t>terai</w:t>
                      </w:r>
                    </w:p>
                    <w:p w14:paraId="5A40B25A" w14:textId="77777777" w:rsidR="00B62F62" w:rsidRPr="007F17E4" w:rsidRDefault="00B62F62" w:rsidP="00B62F62">
                      <w:pPr>
                        <w:jc w:val="center"/>
                      </w:pPr>
                      <w:r w:rsidRPr="007F17E4">
                        <w:t xml:space="preserve">Rp. </w:t>
                      </w:r>
                      <w:r>
                        <w:t>10</w:t>
                      </w:r>
                      <w:r w:rsidRPr="007F17E4">
                        <w:t>000,-</w:t>
                      </w:r>
                    </w:p>
                  </w:txbxContent>
                </v:textbox>
              </v:rect>
            </w:pict>
          </mc:Fallback>
        </mc:AlternateContent>
      </w:r>
    </w:p>
    <w:p w14:paraId="53AB89FB" w14:textId="77777777" w:rsidR="00B62F62" w:rsidRDefault="00B62F62" w:rsidP="00B62F62">
      <w:pPr>
        <w:spacing w:line="360" w:lineRule="auto"/>
        <w:ind w:left="5245"/>
      </w:pPr>
    </w:p>
    <w:p w14:paraId="76D93427" w14:textId="77777777" w:rsidR="00B62F62" w:rsidRDefault="00B62F62" w:rsidP="00B62F62">
      <w:pPr>
        <w:spacing w:line="360" w:lineRule="auto"/>
        <w:ind w:left="5245"/>
      </w:pPr>
    </w:p>
    <w:p w14:paraId="05B2B16F" w14:textId="77777777" w:rsidR="00B62F62" w:rsidRPr="007F17E4" w:rsidRDefault="00B62F62" w:rsidP="00B62F62">
      <w:pPr>
        <w:spacing w:line="360" w:lineRule="auto"/>
        <w:ind w:left="5245"/>
      </w:pPr>
    </w:p>
    <w:p w14:paraId="334DAD24" w14:textId="77777777" w:rsidR="00B62F62" w:rsidRPr="007F17E4" w:rsidRDefault="00B62F62" w:rsidP="00B62F62">
      <w:pPr>
        <w:spacing w:line="360" w:lineRule="auto"/>
        <w:ind w:left="5245"/>
      </w:pPr>
      <w:r>
        <w:t xml:space="preserve">  </w:t>
      </w:r>
      <w:r w:rsidRPr="007F17E4">
        <w:t>(……………………………………)</w:t>
      </w:r>
    </w:p>
    <w:p w14:paraId="45F8124C" w14:textId="77777777" w:rsidR="00B62F62" w:rsidRPr="007F17E4" w:rsidRDefault="00B62F62" w:rsidP="00B62F62">
      <w:pPr>
        <w:spacing w:line="360" w:lineRule="auto"/>
      </w:pPr>
      <w:r w:rsidRPr="007F17E4">
        <w:t>Keterangan :</w:t>
      </w:r>
    </w:p>
    <w:p w14:paraId="58E2CDBE" w14:textId="77777777" w:rsidR="00B62F62" w:rsidRPr="007F17E4" w:rsidRDefault="00B62F62" w:rsidP="00B62F62">
      <w:pPr>
        <w:spacing w:line="360" w:lineRule="auto"/>
      </w:pPr>
      <w:r w:rsidRPr="007F17E4">
        <w:t>*) Coret yang tidak perlu</w:t>
      </w:r>
    </w:p>
    <w:p w14:paraId="0F3B389E" w14:textId="77777777" w:rsidR="005A51AC" w:rsidRPr="00B62F62" w:rsidRDefault="005A51AC" w:rsidP="00B62F62"/>
    <w:sectPr w:rsidR="005A51AC" w:rsidRPr="00B62F62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701" w:right="992" w:bottom="567" w:left="1276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7ACF" w14:textId="77777777" w:rsidR="00A75FA2" w:rsidRDefault="00A75FA2" w:rsidP="000B6E00">
      <w:r>
        <w:separator/>
      </w:r>
    </w:p>
  </w:endnote>
  <w:endnote w:type="continuationSeparator" w:id="0">
    <w:p w14:paraId="71FA583D" w14:textId="77777777" w:rsidR="00A75FA2" w:rsidRDefault="00A75FA2" w:rsidP="000B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E871" w14:textId="77777777" w:rsidR="00E673CC" w:rsidRDefault="00E67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8EB5" w14:textId="26D05ECB" w:rsidR="00D541BF" w:rsidRDefault="00D541BF" w:rsidP="00664EB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0E10" w14:textId="77777777" w:rsidR="00E673CC" w:rsidRDefault="00E67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1928" w14:textId="77777777" w:rsidR="00A75FA2" w:rsidRDefault="00A75FA2" w:rsidP="000B6E00">
      <w:r>
        <w:separator/>
      </w:r>
    </w:p>
  </w:footnote>
  <w:footnote w:type="continuationSeparator" w:id="0">
    <w:p w14:paraId="4F68E1A3" w14:textId="77777777" w:rsidR="00A75FA2" w:rsidRDefault="00A75FA2" w:rsidP="000B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5533" w14:textId="77777777" w:rsidR="00E673CC" w:rsidRDefault="00E67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1A27" w14:textId="77777777" w:rsidR="009A4EDB" w:rsidRDefault="00640B1C" w:rsidP="002377CA">
    <w:pPr>
      <w:pStyle w:val="Header"/>
      <w:rPr>
        <w:rFonts w:eastAsia="Tahoma"/>
      </w:rPr>
    </w:pPr>
    <w:r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18E14F5D" wp14:editId="5A2B6A03">
              <wp:simplePos x="0" y="0"/>
              <wp:positionH relativeFrom="column">
                <wp:posOffset>4571365</wp:posOffset>
              </wp:positionH>
              <wp:positionV relativeFrom="paragraph">
                <wp:posOffset>-274319</wp:posOffset>
              </wp:positionV>
              <wp:extent cx="2057400" cy="1295400"/>
              <wp:effectExtent l="0" t="0" r="0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2C510" w14:textId="12BBCA02" w:rsidR="00346293" w:rsidRPr="00346293" w:rsidRDefault="00346293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Fakultas Ilmu Administrasi</w:t>
                          </w:r>
                        </w:p>
                        <w:p w14:paraId="376EFF12" w14:textId="393CF854" w:rsidR="007805F5" w:rsidRPr="00C229EC" w:rsidRDefault="00E673CC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Jln.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M.T. Haryono No. 163</w:t>
                          </w:r>
                          <w:r w:rsidR="007805F5"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, </w:t>
                          </w:r>
                        </w:p>
                        <w:p w14:paraId="383C3081" w14:textId="77777777" w:rsidR="007805F5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Malang 65145, Indonesia</w:t>
                          </w:r>
                        </w:p>
                        <w:p w14:paraId="781D8BF8" w14:textId="23A65D5E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Telp. +62341 55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3737</w:t>
                          </w:r>
                        </w:p>
                        <w:p w14:paraId="208F9165" w14:textId="1F7A5DFD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Fax. +62341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558226</w:t>
                          </w:r>
                        </w:p>
                        <w:p w14:paraId="3EC9A389" w14:textId="730F7399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E-mail: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fia</w:t>
                          </w: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@ub.ac.id</w:t>
                          </w:r>
                        </w:p>
                        <w:p w14:paraId="5893A26C" w14:textId="5E41B9E5" w:rsidR="009A4EDB" w:rsidRPr="00C229EC" w:rsidRDefault="00C229EC" w:rsidP="007B2B3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4F81BD" w:themeColor="accen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22"/>
                              <w:szCs w:val="22"/>
                              <w:lang w:val="en-US"/>
                            </w:rPr>
                            <w:t>http://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  <w:lang w:val="en-US"/>
                            </w:rPr>
                            <w:t>fia.</w:t>
                          </w:r>
                          <w:r w:rsidR="007805F5"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4F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9.95pt;margin-top:-21.6pt;width:162pt;height:102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x8Cg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" stroked="f">
              <v:textbox>
                <w:txbxContent>
                  <w:p w14:paraId="7C42C510" w14:textId="12BBCA02" w:rsidR="00346293" w:rsidRPr="00346293" w:rsidRDefault="00346293" w:rsidP="007B2B39">
                    <w:pPr>
                      <w:pStyle w:val="Header"/>
                      <w:rPr>
                        <w:rFonts w:ascii="Arial Narrow" w:hAnsi="Arial Narrow" w:cs="Arial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sz w:val="22"/>
                        <w:szCs w:val="22"/>
                        <w:lang w:val="en-US"/>
                      </w:rPr>
                      <w:t>Fakultas Ilmu Administrasi</w:t>
                    </w:r>
                  </w:p>
                  <w:p w14:paraId="376EFF12" w14:textId="393CF854" w:rsidR="007805F5" w:rsidRPr="00C229EC" w:rsidRDefault="00E673CC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Jln.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M.T. Haryono No. 163</w:t>
                    </w:r>
                    <w:r w:rsidR="007805F5"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, </w:t>
                    </w:r>
                  </w:p>
                  <w:p w14:paraId="383C3081" w14:textId="77777777" w:rsidR="007805F5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Malang 65145, Indonesia</w:t>
                    </w:r>
                  </w:p>
                  <w:p w14:paraId="781D8BF8" w14:textId="23A65D5E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Telp. +62341 55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3737</w:t>
                    </w:r>
                  </w:p>
                  <w:p w14:paraId="208F9165" w14:textId="1F7A5DFD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Fax. +62341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558226</w:t>
                    </w:r>
                  </w:p>
                  <w:p w14:paraId="3EC9A389" w14:textId="730F7399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E-mail: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fia</w:t>
                    </w: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@ub.ac.id</w:t>
                    </w:r>
                  </w:p>
                  <w:p w14:paraId="5893A26C" w14:textId="5E41B9E5" w:rsidR="009A4EDB" w:rsidRPr="00C229EC" w:rsidRDefault="00C229EC" w:rsidP="007B2B39">
                    <w:pPr>
                      <w:rPr>
                        <w:rFonts w:ascii="Arial Narrow" w:hAnsi="Arial Narrow" w:cs="Arial"/>
                        <w:b/>
                        <w:bCs/>
                        <w:color w:val="4F81BD" w:themeColor="accent1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sz w:val="22"/>
                        <w:szCs w:val="22"/>
                        <w:lang w:val="en-US"/>
                      </w:rPr>
                      <w:t>http://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  <w:lang w:val="en-US"/>
                      </w:rPr>
                      <w:t>fia.</w:t>
                    </w:r>
                    <w:r w:rsidR="007805F5"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ub.ac.id</w:t>
                    </w:r>
                  </w:p>
                </w:txbxContent>
              </v:textbox>
            </v:shape>
          </w:pict>
        </mc:Fallback>
      </mc:AlternateContent>
    </w:r>
    <w:r w:rsidR="00FD2FB4"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54655" behindDoc="1" locked="0" layoutInCell="1" allowOverlap="1" wp14:anchorId="3D438B11" wp14:editId="633AE4CA">
              <wp:simplePos x="0" y="0"/>
              <wp:positionH relativeFrom="margin">
                <wp:posOffset>751840</wp:posOffset>
              </wp:positionH>
              <wp:positionV relativeFrom="paragraph">
                <wp:posOffset>-112395</wp:posOffset>
              </wp:positionV>
              <wp:extent cx="3829050" cy="971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EBB09" w14:textId="663A9913" w:rsidR="009A4EDB" w:rsidRPr="00C229EC" w:rsidRDefault="009A4EDB" w:rsidP="007B2B39">
                          <w:pP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KEMENTERIAN PENDIDIKAN</w:t>
                          </w:r>
                          <w:r w:rsidR="00E673C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 xml:space="preserve"> TINGGI</w:t>
                          </w: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 xml:space="preserve">, </w:t>
                          </w:r>
                        </w:p>
                        <w:p w14:paraId="28EA2136" w14:textId="422EAE07" w:rsidR="009A4EDB" w:rsidRPr="00C229EC" w:rsidRDefault="00E673CC" w:rsidP="007B2B39">
                          <w:pP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SAINS</w:t>
                          </w:r>
                          <w:r w:rsidR="009A4EDB"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, DAN TEKNOLOGI</w:t>
                          </w:r>
                        </w:p>
                        <w:p w14:paraId="3908DF65" w14:textId="77777777" w:rsidR="009A4EDB" w:rsidRPr="00C229EC" w:rsidRDefault="009A4EDB" w:rsidP="007B2B3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  <w:lang w:val="en-US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438B11" id="_x0000_s1028" type="#_x0000_t202" style="position:absolute;margin-left:59.2pt;margin-top:-8.85pt;width:301.5pt;height:76.5pt;z-index:-2516618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pxDQIAAP0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" stroked="f">
              <v:textbox>
                <w:txbxContent>
                  <w:p w14:paraId="2FCEBB09" w14:textId="663A9913" w:rsidR="009A4EDB" w:rsidRPr="00C229EC" w:rsidRDefault="009A4EDB" w:rsidP="007B2B39">
                    <w:pP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</w:pP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KEMENTERIAN PENDIDIKAN</w:t>
                    </w:r>
                    <w:r w:rsidR="00E673C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 xml:space="preserve"> TINGGI</w:t>
                    </w: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 xml:space="preserve">, </w:t>
                    </w:r>
                  </w:p>
                  <w:p w14:paraId="28EA2136" w14:textId="422EAE07" w:rsidR="009A4EDB" w:rsidRPr="00C229EC" w:rsidRDefault="00E673CC" w:rsidP="007B2B39">
                    <w:pP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SAINS</w:t>
                    </w:r>
                    <w:r w:rsidR="009A4EDB"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, DAN TEKNOLOGI</w:t>
                    </w:r>
                  </w:p>
                  <w:p w14:paraId="3908DF65" w14:textId="77777777" w:rsidR="009A4EDB" w:rsidRPr="00C229EC" w:rsidRDefault="009A4EDB" w:rsidP="007B2B39">
                    <w:pPr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C229EC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  <w:lang w:val="en-US"/>
                      </w:rPr>
                      <w:t>UNIVERSITAS BRAWIJAYA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F7260" w:rsidRPr="0074734E">
      <w:rPr>
        <w:rFonts w:ascii="Bookman Old Style" w:hAnsi="Bookman Old Style" w:cs="Arial"/>
        <w:lang w:eastAsia="id-ID"/>
      </w:rPr>
      <w:drawing>
        <wp:anchor distT="0" distB="0" distL="114300" distR="114300" simplePos="0" relativeHeight="251662848" behindDoc="0" locked="0" layoutInCell="1" allowOverlap="1" wp14:anchorId="6567FC83" wp14:editId="614F1357">
          <wp:simplePos x="0" y="0"/>
          <wp:positionH relativeFrom="column">
            <wp:posOffset>-213360</wp:posOffset>
          </wp:positionH>
          <wp:positionV relativeFrom="paragraph">
            <wp:posOffset>-144780</wp:posOffset>
          </wp:positionV>
          <wp:extent cx="914400" cy="923925"/>
          <wp:effectExtent l="0" t="0" r="0" b="9525"/>
          <wp:wrapNone/>
          <wp:docPr id="1100297030" name="Picture 11002970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14B45" w14:textId="77777777" w:rsidR="009A4EDB" w:rsidRDefault="009A4EDB" w:rsidP="002377CA">
    <w:pPr>
      <w:pStyle w:val="Header"/>
      <w:rPr>
        <w:rFonts w:eastAsia="Tahoma"/>
      </w:rPr>
    </w:pPr>
  </w:p>
  <w:p w14:paraId="50016EB5" w14:textId="77777777" w:rsidR="009A4EDB" w:rsidRDefault="009A4EDB" w:rsidP="002377CA">
    <w:pPr>
      <w:pStyle w:val="Header"/>
      <w:rPr>
        <w:rFonts w:eastAsia="Tahoma"/>
      </w:rPr>
    </w:pPr>
  </w:p>
  <w:p w14:paraId="6200EB05" w14:textId="77777777" w:rsidR="009A4EDB" w:rsidRDefault="009A4EDB" w:rsidP="002377CA">
    <w:pPr>
      <w:pStyle w:val="Header"/>
      <w:rPr>
        <w:rFonts w:eastAsia="Tahoma"/>
      </w:rPr>
    </w:pPr>
  </w:p>
  <w:p w14:paraId="584513C7" w14:textId="77777777" w:rsidR="002E27A9" w:rsidRDefault="002E27A9" w:rsidP="002377CA">
    <w:pPr>
      <w:pStyle w:val="Header"/>
      <w:rPr>
        <w:rFonts w:eastAsia="Tahoma"/>
      </w:rPr>
    </w:pPr>
  </w:p>
  <w:p w14:paraId="6D14A7E2" w14:textId="77777777" w:rsidR="002E27A9" w:rsidRDefault="002E27A9" w:rsidP="002377CA">
    <w:pPr>
      <w:pStyle w:val="Header"/>
      <w:rPr>
        <w:rFonts w:eastAsia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239" w14:textId="77777777" w:rsidR="00E673CC" w:rsidRDefault="00E67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E96"/>
    <w:multiLevelType w:val="hybridMultilevel"/>
    <w:tmpl w:val="CF14E5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4B0"/>
    <w:multiLevelType w:val="hybridMultilevel"/>
    <w:tmpl w:val="EA9269BE"/>
    <w:lvl w:ilvl="0" w:tplc="C7582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32C"/>
    <w:multiLevelType w:val="hybridMultilevel"/>
    <w:tmpl w:val="CCF209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40BA"/>
    <w:multiLevelType w:val="hybridMultilevel"/>
    <w:tmpl w:val="BE428D82"/>
    <w:lvl w:ilvl="0" w:tplc="995625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05" w:hanging="360"/>
      </w:pPr>
    </w:lvl>
    <w:lvl w:ilvl="2" w:tplc="3809001B" w:tentative="1">
      <w:start w:val="1"/>
      <w:numFmt w:val="lowerRoman"/>
      <w:lvlText w:val="%3."/>
      <w:lvlJc w:val="right"/>
      <w:pPr>
        <w:ind w:left="3225" w:hanging="180"/>
      </w:pPr>
    </w:lvl>
    <w:lvl w:ilvl="3" w:tplc="3809000F" w:tentative="1">
      <w:start w:val="1"/>
      <w:numFmt w:val="decimal"/>
      <w:lvlText w:val="%4."/>
      <w:lvlJc w:val="left"/>
      <w:pPr>
        <w:ind w:left="3945" w:hanging="360"/>
      </w:pPr>
    </w:lvl>
    <w:lvl w:ilvl="4" w:tplc="38090019" w:tentative="1">
      <w:start w:val="1"/>
      <w:numFmt w:val="lowerLetter"/>
      <w:lvlText w:val="%5."/>
      <w:lvlJc w:val="left"/>
      <w:pPr>
        <w:ind w:left="4665" w:hanging="360"/>
      </w:pPr>
    </w:lvl>
    <w:lvl w:ilvl="5" w:tplc="3809001B" w:tentative="1">
      <w:start w:val="1"/>
      <w:numFmt w:val="lowerRoman"/>
      <w:lvlText w:val="%6."/>
      <w:lvlJc w:val="right"/>
      <w:pPr>
        <w:ind w:left="5385" w:hanging="180"/>
      </w:pPr>
    </w:lvl>
    <w:lvl w:ilvl="6" w:tplc="3809000F" w:tentative="1">
      <w:start w:val="1"/>
      <w:numFmt w:val="decimal"/>
      <w:lvlText w:val="%7."/>
      <w:lvlJc w:val="left"/>
      <w:pPr>
        <w:ind w:left="6105" w:hanging="360"/>
      </w:pPr>
    </w:lvl>
    <w:lvl w:ilvl="7" w:tplc="38090019" w:tentative="1">
      <w:start w:val="1"/>
      <w:numFmt w:val="lowerLetter"/>
      <w:lvlText w:val="%8."/>
      <w:lvlJc w:val="left"/>
      <w:pPr>
        <w:ind w:left="6825" w:hanging="360"/>
      </w:pPr>
    </w:lvl>
    <w:lvl w:ilvl="8" w:tplc="3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59F0ED7"/>
    <w:multiLevelType w:val="hybridMultilevel"/>
    <w:tmpl w:val="DE863A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603A"/>
    <w:multiLevelType w:val="hybridMultilevel"/>
    <w:tmpl w:val="09B029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C0902"/>
    <w:multiLevelType w:val="hybridMultilevel"/>
    <w:tmpl w:val="7124E5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4132A"/>
    <w:multiLevelType w:val="hybridMultilevel"/>
    <w:tmpl w:val="734464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46ACF"/>
    <w:multiLevelType w:val="hybridMultilevel"/>
    <w:tmpl w:val="1CDEBF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26D7"/>
    <w:multiLevelType w:val="hybridMultilevel"/>
    <w:tmpl w:val="E0FE17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65946">
    <w:abstractNumId w:val="6"/>
  </w:num>
  <w:num w:numId="2" w16cid:durableId="2100834554">
    <w:abstractNumId w:val="10"/>
  </w:num>
  <w:num w:numId="3" w16cid:durableId="719743761">
    <w:abstractNumId w:val="8"/>
  </w:num>
  <w:num w:numId="4" w16cid:durableId="91510462">
    <w:abstractNumId w:val="0"/>
  </w:num>
  <w:num w:numId="5" w16cid:durableId="1947302072">
    <w:abstractNumId w:val="1"/>
  </w:num>
  <w:num w:numId="6" w16cid:durableId="2022467378">
    <w:abstractNumId w:val="4"/>
  </w:num>
  <w:num w:numId="7" w16cid:durableId="29651301">
    <w:abstractNumId w:val="2"/>
  </w:num>
  <w:num w:numId="8" w16cid:durableId="1786582900">
    <w:abstractNumId w:val="9"/>
  </w:num>
  <w:num w:numId="9" w16cid:durableId="78137509">
    <w:abstractNumId w:val="7"/>
  </w:num>
  <w:num w:numId="10" w16cid:durableId="1322273381">
    <w:abstractNumId w:val="3"/>
  </w:num>
  <w:num w:numId="11" w16cid:durableId="31838846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6F"/>
    <w:rsid w:val="00004019"/>
    <w:rsid w:val="000108F6"/>
    <w:rsid w:val="00011ED4"/>
    <w:rsid w:val="0001205B"/>
    <w:rsid w:val="00015BE4"/>
    <w:rsid w:val="000177E5"/>
    <w:rsid w:val="0002145F"/>
    <w:rsid w:val="000218E3"/>
    <w:rsid w:val="000308CB"/>
    <w:rsid w:val="00031A98"/>
    <w:rsid w:val="00032DFF"/>
    <w:rsid w:val="00036BBE"/>
    <w:rsid w:val="00042780"/>
    <w:rsid w:val="00043D0B"/>
    <w:rsid w:val="000444C9"/>
    <w:rsid w:val="000445A6"/>
    <w:rsid w:val="000456AA"/>
    <w:rsid w:val="000457D9"/>
    <w:rsid w:val="00045E3F"/>
    <w:rsid w:val="00053157"/>
    <w:rsid w:val="00053428"/>
    <w:rsid w:val="0005670D"/>
    <w:rsid w:val="00057B46"/>
    <w:rsid w:val="00061789"/>
    <w:rsid w:val="00070867"/>
    <w:rsid w:val="00070A96"/>
    <w:rsid w:val="0007205F"/>
    <w:rsid w:val="00073F08"/>
    <w:rsid w:val="00075595"/>
    <w:rsid w:val="00075776"/>
    <w:rsid w:val="000760B2"/>
    <w:rsid w:val="00076A6C"/>
    <w:rsid w:val="00076E13"/>
    <w:rsid w:val="00080D4E"/>
    <w:rsid w:val="0008410D"/>
    <w:rsid w:val="000842B8"/>
    <w:rsid w:val="00090919"/>
    <w:rsid w:val="00093C6C"/>
    <w:rsid w:val="000A0135"/>
    <w:rsid w:val="000A1FE3"/>
    <w:rsid w:val="000A24BA"/>
    <w:rsid w:val="000A3C8D"/>
    <w:rsid w:val="000B1951"/>
    <w:rsid w:val="000B1A5D"/>
    <w:rsid w:val="000B4F19"/>
    <w:rsid w:val="000B51AF"/>
    <w:rsid w:val="000B6E00"/>
    <w:rsid w:val="000C12BE"/>
    <w:rsid w:val="000C2CAE"/>
    <w:rsid w:val="000C32EA"/>
    <w:rsid w:val="000C3314"/>
    <w:rsid w:val="000D0175"/>
    <w:rsid w:val="000D08B3"/>
    <w:rsid w:val="000D35B1"/>
    <w:rsid w:val="000D4369"/>
    <w:rsid w:val="000D44A3"/>
    <w:rsid w:val="000D7566"/>
    <w:rsid w:val="000D761C"/>
    <w:rsid w:val="000D7992"/>
    <w:rsid w:val="000E3BCF"/>
    <w:rsid w:val="000E4472"/>
    <w:rsid w:val="000E516C"/>
    <w:rsid w:val="000E5B11"/>
    <w:rsid w:val="000E65AC"/>
    <w:rsid w:val="000E6A17"/>
    <w:rsid w:val="000F0E34"/>
    <w:rsid w:val="000F628D"/>
    <w:rsid w:val="000F7260"/>
    <w:rsid w:val="000F73F4"/>
    <w:rsid w:val="001002DD"/>
    <w:rsid w:val="001002F8"/>
    <w:rsid w:val="00105C1A"/>
    <w:rsid w:val="00107366"/>
    <w:rsid w:val="0011479C"/>
    <w:rsid w:val="00115E5F"/>
    <w:rsid w:val="001213CD"/>
    <w:rsid w:val="001237D7"/>
    <w:rsid w:val="00123A6D"/>
    <w:rsid w:val="0012588C"/>
    <w:rsid w:val="00125B40"/>
    <w:rsid w:val="00126F36"/>
    <w:rsid w:val="00127032"/>
    <w:rsid w:val="0013275C"/>
    <w:rsid w:val="00133331"/>
    <w:rsid w:val="00134483"/>
    <w:rsid w:val="00141C4D"/>
    <w:rsid w:val="001452E1"/>
    <w:rsid w:val="00146A79"/>
    <w:rsid w:val="00147207"/>
    <w:rsid w:val="0014730F"/>
    <w:rsid w:val="0015002B"/>
    <w:rsid w:val="001502F2"/>
    <w:rsid w:val="00152CFC"/>
    <w:rsid w:val="00155416"/>
    <w:rsid w:val="001576B9"/>
    <w:rsid w:val="00157B66"/>
    <w:rsid w:val="00162839"/>
    <w:rsid w:val="00162F14"/>
    <w:rsid w:val="00164C64"/>
    <w:rsid w:val="0016617A"/>
    <w:rsid w:val="00167D5E"/>
    <w:rsid w:val="001708A5"/>
    <w:rsid w:val="001755BC"/>
    <w:rsid w:val="001755F7"/>
    <w:rsid w:val="00177C40"/>
    <w:rsid w:val="00177F82"/>
    <w:rsid w:val="00182FF8"/>
    <w:rsid w:val="0018635D"/>
    <w:rsid w:val="00187A13"/>
    <w:rsid w:val="0019077E"/>
    <w:rsid w:val="00192DE3"/>
    <w:rsid w:val="00196265"/>
    <w:rsid w:val="00196C57"/>
    <w:rsid w:val="00196CA0"/>
    <w:rsid w:val="001A2746"/>
    <w:rsid w:val="001A31F2"/>
    <w:rsid w:val="001A44EE"/>
    <w:rsid w:val="001A52D4"/>
    <w:rsid w:val="001A541D"/>
    <w:rsid w:val="001B0CF7"/>
    <w:rsid w:val="001B2207"/>
    <w:rsid w:val="001C1239"/>
    <w:rsid w:val="001C14CB"/>
    <w:rsid w:val="001C636C"/>
    <w:rsid w:val="001D047D"/>
    <w:rsid w:val="001D2EF8"/>
    <w:rsid w:val="001D42E3"/>
    <w:rsid w:val="001D5761"/>
    <w:rsid w:val="001D7038"/>
    <w:rsid w:val="001D7570"/>
    <w:rsid w:val="001E14E0"/>
    <w:rsid w:val="001F2E8B"/>
    <w:rsid w:val="001F3356"/>
    <w:rsid w:val="00200189"/>
    <w:rsid w:val="00202AEE"/>
    <w:rsid w:val="00205AD3"/>
    <w:rsid w:val="00206A07"/>
    <w:rsid w:val="00210BA4"/>
    <w:rsid w:val="00213FBD"/>
    <w:rsid w:val="002205E5"/>
    <w:rsid w:val="002220AB"/>
    <w:rsid w:val="00226D63"/>
    <w:rsid w:val="00227B61"/>
    <w:rsid w:val="00230469"/>
    <w:rsid w:val="00232517"/>
    <w:rsid w:val="00233FD7"/>
    <w:rsid w:val="002351F8"/>
    <w:rsid w:val="0023580E"/>
    <w:rsid w:val="00235B92"/>
    <w:rsid w:val="00235F58"/>
    <w:rsid w:val="002377CA"/>
    <w:rsid w:val="00237B10"/>
    <w:rsid w:val="00244974"/>
    <w:rsid w:val="002503D7"/>
    <w:rsid w:val="002505D5"/>
    <w:rsid w:val="00255F34"/>
    <w:rsid w:val="00256F05"/>
    <w:rsid w:val="002570A1"/>
    <w:rsid w:val="002612B9"/>
    <w:rsid w:val="00261AB3"/>
    <w:rsid w:val="00262271"/>
    <w:rsid w:val="00263D2F"/>
    <w:rsid w:val="00263FA9"/>
    <w:rsid w:val="00270253"/>
    <w:rsid w:val="002823D1"/>
    <w:rsid w:val="00284CA8"/>
    <w:rsid w:val="00285AA9"/>
    <w:rsid w:val="00287E7E"/>
    <w:rsid w:val="00291419"/>
    <w:rsid w:val="00291CBC"/>
    <w:rsid w:val="002924FA"/>
    <w:rsid w:val="00294802"/>
    <w:rsid w:val="0029724B"/>
    <w:rsid w:val="002A19E9"/>
    <w:rsid w:val="002A34AC"/>
    <w:rsid w:val="002A4B18"/>
    <w:rsid w:val="002A755C"/>
    <w:rsid w:val="002B0032"/>
    <w:rsid w:val="002B6349"/>
    <w:rsid w:val="002B75D8"/>
    <w:rsid w:val="002C0CF9"/>
    <w:rsid w:val="002C63DA"/>
    <w:rsid w:val="002C695D"/>
    <w:rsid w:val="002D0735"/>
    <w:rsid w:val="002D0B32"/>
    <w:rsid w:val="002D1320"/>
    <w:rsid w:val="002D2C05"/>
    <w:rsid w:val="002E0A3A"/>
    <w:rsid w:val="002E0F7E"/>
    <w:rsid w:val="002E27A9"/>
    <w:rsid w:val="002E4559"/>
    <w:rsid w:val="002E52F8"/>
    <w:rsid w:val="002E7C15"/>
    <w:rsid w:val="002F51DC"/>
    <w:rsid w:val="002F58DA"/>
    <w:rsid w:val="003073CB"/>
    <w:rsid w:val="003103E0"/>
    <w:rsid w:val="00316B75"/>
    <w:rsid w:val="00317D84"/>
    <w:rsid w:val="00320D9A"/>
    <w:rsid w:val="00326B4B"/>
    <w:rsid w:val="00333DB9"/>
    <w:rsid w:val="00335459"/>
    <w:rsid w:val="003368CC"/>
    <w:rsid w:val="00341735"/>
    <w:rsid w:val="00341991"/>
    <w:rsid w:val="00342E0C"/>
    <w:rsid w:val="00344806"/>
    <w:rsid w:val="00346293"/>
    <w:rsid w:val="00351C85"/>
    <w:rsid w:val="00353937"/>
    <w:rsid w:val="003623C6"/>
    <w:rsid w:val="003628D8"/>
    <w:rsid w:val="0036447A"/>
    <w:rsid w:val="0036555E"/>
    <w:rsid w:val="00365965"/>
    <w:rsid w:val="00366D60"/>
    <w:rsid w:val="00370BD3"/>
    <w:rsid w:val="00374459"/>
    <w:rsid w:val="00374B8E"/>
    <w:rsid w:val="00377139"/>
    <w:rsid w:val="00377804"/>
    <w:rsid w:val="00382AA1"/>
    <w:rsid w:val="00383430"/>
    <w:rsid w:val="00383552"/>
    <w:rsid w:val="00390904"/>
    <w:rsid w:val="00390BD2"/>
    <w:rsid w:val="00392694"/>
    <w:rsid w:val="003963EE"/>
    <w:rsid w:val="003A3970"/>
    <w:rsid w:val="003A48AF"/>
    <w:rsid w:val="003A6D44"/>
    <w:rsid w:val="003B07F4"/>
    <w:rsid w:val="003B0D47"/>
    <w:rsid w:val="003B19EB"/>
    <w:rsid w:val="003B57E1"/>
    <w:rsid w:val="003C0753"/>
    <w:rsid w:val="003C36B9"/>
    <w:rsid w:val="003D20E3"/>
    <w:rsid w:val="003D2278"/>
    <w:rsid w:val="003D2ADD"/>
    <w:rsid w:val="003D369D"/>
    <w:rsid w:val="003D5866"/>
    <w:rsid w:val="003D5DFC"/>
    <w:rsid w:val="003D7879"/>
    <w:rsid w:val="003E390A"/>
    <w:rsid w:val="003E39E1"/>
    <w:rsid w:val="003F0739"/>
    <w:rsid w:val="003F2E78"/>
    <w:rsid w:val="003F395B"/>
    <w:rsid w:val="00403953"/>
    <w:rsid w:val="00403967"/>
    <w:rsid w:val="00403D35"/>
    <w:rsid w:val="00405832"/>
    <w:rsid w:val="004068DD"/>
    <w:rsid w:val="00406D41"/>
    <w:rsid w:val="00407A36"/>
    <w:rsid w:val="00412A62"/>
    <w:rsid w:val="004150B9"/>
    <w:rsid w:val="004166A3"/>
    <w:rsid w:val="00424399"/>
    <w:rsid w:val="00425073"/>
    <w:rsid w:val="00425C9B"/>
    <w:rsid w:val="00425F3E"/>
    <w:rsid w:val="00430BE4"/>
    <w:rsid w:val="00435EE4"/>
    <w:rsid w:val="0044092F"/>
    <w:rsid w:val="004416C8"/>
    <w:rsid w:val="004508BB"/>
    <w:rsid w:val="00453AD5"/>
    <w:rsid w:val="0045407B"/>
    <w:rsid w:val="00456EF9"/>
    <w:rsid w:val="00457228"/>
    <w:rsid w:val="00457819"/>
    <w:rsid w:val="00457B8F"/>
    <w:rsid w:val="004605F6"/>
    <w:rsid w:val="00461B1F"/>
    <w:rsid w:val="004633CB"/>
    <w:rsid w:val="00463F2D"/>
    <w:rsid w:val="004641E5"/>
    <w:rsid w:val="004647B7"/>
    <w:rsid w:val="00466D92"/>
    <w:rsid w:val="004675DF"/>
    <w:rsid w:val="00472115"/>
    <w:rsid w:val="00473A28"/>
    <w:rsid w:val="00474E35"/>
    <w:rsid w:val="00475C1D"/>
    <w:rsid w:val="00480862"/>
    <w:rsid w:val="004820F6"/>
    <w:rsid w:val="0048543A"/>
    <w:rsid w:val="004865CA"/>
    <w:rsid w:val="004871BD"/>
    <w:rsid w:val="0049682B"/>
    <w:rsid w:val="004A0773"/>
    <w:rsid w:val="004A131A"/>
    <w:rsid w:val="004A450B"/>
    <w:rsid w:val="004A5F55"/>
    <w:rsid w:val="004A7441"/>
    <w:rsid w:val="004B0230"/>
    <w:rsid w:val="004B0E34"/>
    <w:rsid w:val="004B44D8"/>
    <w:rsid w:val="004B54C5"/>
    <w:rsid w:val="004B6DB1"/>
    <w:rsid w:val="004C2404"/>
    <w:rsid w:val="004C30E6"/>
    <w:rsid w:val="004C3405"/>
    <w:rsid w:val="004D181F"/>
    <w:rsid w:val="004D512E"/>
    <w:rsid w:val="004D6F35"/>
    <w:rsid w:val="004D716A"/>
    <w:rsid w:val="004E01E6"/>
    <w:rsid w:val="004E358B"/>
    <w:rsid w:val="004E5271"/>
    <w:rsid w:val="004E6E9D"/>
    <w:rsid w:val="004E7836"/>
    <w:rsid w:val="004F487F"/>
    <w:rsid w:val="004F77B1"/>
    <w:rsid w:val="004F7C0E"/>
    <w:rsid w:val="005039D2"/>
    <w:rsid w:val="00503AAD"/>
    <w:rsid w:val="00506124"/>
    <w:rsid w:val="0051314E"/>
    <w:rsid w:val="00514F05"/>
    <w:rsid w:val="005161B2"/>
    <w:rsid w:val="00516336"/>
    <w:rsid w:val="00516BB9"/>
    <w:rsid w:val="00516D21"/>
    <w:rsid w:val="005201DD"/>
    <w:rsid w:val="0052021A"/>
    <w:rsid w:val="0052344E"/>
    <w:rsid w:val="005309C4"/>
    <w:rsid w:val="00530C3D"/>
    <w:rsid w:val="005324EB"/>
    <w:rsid w:val="00534503"/>
    <w:rsid w:val="00534F2B"/>
    <w:rsid w:val="0054612C"/>
    <w:rsid w:val="00546AA7"/>
    <w:rsid w:val="00546C52"/>
    <w:rsid w:val="00552FDA"/>
    <w:rsid w:val="00553B7C"/>
    <w:rsid w:val="00556D9D"/>
    <w:rsid w:val="00557889"/>
    <w:rsid w:val="0056216B"/>
    <w:rsid w:val="005638AC"/>
    <w:rsid w:val="00564B7E"/>
    <w:rsid w:val="005663A0"/>
    <w:rsid w:val="005675B4"/>
    <w:rsid w:val="00567EF1"/>
    <w:rsid w:val="005724D5"/>
    <w:rsid w:val="00573118"/>
    <w:rsid w:val="00573DBD"/>
    <w:rsid w:val="00573E22"/>
    <w:rsid w:val="00576E34"/>
    <w:rsid w:val="0058048C"/>
    <w:rsid w:val="0058389B"/>
    <w:rsid w:val="00584485"/>
    <w:rsid w:val="005864FB"/>
    <w:rsid w:val="0059050B"/>
    <w:rsid w:val="00590772"/>
    <w:rsid w:val="005909BC"/>
    <w:rsid w:val="005931F7"/>
    <w:rsid w:val="005A0FA6"/>
    <w:rsid w:val="005A51AC"/>
    <w:rsid w:val="005A5AF6"/>
    <w:rsid w:val="005B3577"/>
    <w:rsid w:val="005B7B27"/>
    <w:rsid w:val="005C3457"/>
    <w:rsid w:val="005C3B70"/>
    <w:rsid w:val="005C4706"/>
    <w:rsid w:val="005C6E8D"/>
    <w:rsid w:val="005C7E85"/>
    <w:rsid w:val="005C7FD8"/>
    <w:rsid w:val="005D1B7A"/>
    <w:rsid w:val="005D1BCD"/>
    <w:rsid w:val="005E004E"/>
    <w:rsid w:val="005E05B9"/>
    <w:rsid w:val="005E16F1"/>
    <w:rsid w:val="005E1F1A"/>
    <w:rsid w:val="005E2584"/>
    <w:rsid w:val="005E588E"/>
    <w:rsid w:val="005E5D80"/>
    <w:rsid w:val="005E7C76"/>
    <w:rsid w:val="005F0583"/>
    <w:rsid w:val="005F0B23"/>
    <w:rsid w:val="005F1274"/>
    <w:rsid w:val="005F4EA6"/>
    <w:rsid w:val="005F64EE"/>
    <w:rsid w:val="005F786D"/>
    <w:rsid w:val="005F7C6D"/>
    <w:rsid w:val="006011F4"/>
    <w:rsid w:val="00604E2E"/>
    <w:rsid w:val="0061250F"/>
    <w:rsid w:val="00613304"/>
    <w:rsid w:val="00616977"/>
    <w:rsid w:val="00623649"/>
    <w:rsid w:val="0062655F"/>
    <w:rsid w:val="00630E23"/>
    <w:rsid w:val="0063258E"/>
    <w:rsid w:val="0063278A"/>
    <w:rsid w:val="006357C1"/>
    <w:rsid w:val="00636E5A"/>
    <w:rsid w:val="00640B1C"/>
    <w:rsid w:val="006416B5"/>
    <w:rsid w:val="006438AA"/>
    <w:rsid w:val="00645E38"/>
    <w:rsid w:val="006466D6"/>
    <w:rsid w:val="00652615"/>
    <w:rsid w:val="00653FF1"/>
    <w:rsid w:val="0065452E"/>
    <w:rsid w:val="00654EA0"/>
    <w:rsid w:val="006569CF"/>
    <w:rsid w:val="006576B5"/>
    <w:rsid w:val="00657887"/>
    <w:rsid w:val="00657D9C"/>
    <w:rsid w:val="00660058"/>
    <w:rsid w:val="006607CB"/>
    <w:rsid w:val="006609E3"/>
    <w:rsid w:val="00660A45"/>
    <w:rsid w:val="006619EC"/>
    <w:rsid w:val="006630C1"/>
    <w:rsid w:val="00664A30"/>
    <w:rsid w:val="00664EBA"/>
    <w:rsid w:val="0066598E"/>
    <w:rsid w:val="0067161C"/>
    <w:rsid w:val="0067323D"/>
    <w:rsid w:val="00677B92"/>
    <w:rsid w:val="0068121C"/>
    <w:rsid w:val="006823BB"/>
    <w:rsid w:val="00690D30"/>
    <w:rsid w:val="0069245C"/>
    <w:rsid w:val="006A1DBF"/>
    <w:rsid w:val="006A1FDC"/>
    <w:rsid w:val="006A3B98"/>
    <w:rsid w:val="006A3CF2"/>
    <w:rsid w:val="006A4013"/>
    <w:rsid w:val="006A6BF6"/>
    <w:rsid w:val="006A7993"/>
    <w:rsid w:val="006B05BD"/>
    <w:rsid w:val="006B0CE3"/>
    <w:rsid w:val="006B2627"/>
    <w:rsid w:val="006B4288"/>
    <w:rsid w:val="006B6ED6"/>
    <w:rsid w:val="006C0413"/>
    <w:rsid w:val="006C1DBA"/>
    <w:rsid w:val="006C2575"/>
    <w:rsid w:val="006C4179"/>
    <w:rsid w:val="006D09D8"/>
    <w:rsid w:val="006D2581"/>
    <w:rsid w:val="006D29A1"/>
    <w:rsid w:val="006D7786"/>
    <w:rsid w:val="006E1128"/>
    <w:rsid w:val="006E2C80"/>
    <w:rsid w:val="006E38C8"/>
    <w:rsid w:val="006F2D96"/>
    <w:rsid w:val="0070037E"/>
    <w:rsid w:val="00704F54"/>
    <w:rsid w:val="00707552"/>
    <w:rsid w:val="00711074"/>
    <w:rsid w:val="00712BC7"/>
    <w:rsid w:val="00712EE4"/>
    <w:rsid w:val="00714445"/>
    <w:rsid w:val="00716184"/>
    <w:rsid w:val="00717B48"/>
    <w:rsid w:val="0072207D"/>
    <w:rsid w:val="007240EC"/>
    <w:rsid w:val="00724B45"/>
    <w:rsid w:val="00725D5D"/>
    <w:rsid w:val="00726D0D"/>
    <w:rsid w:val="00730735"/>
    <w:rsid w:val="00731C83"/>
    <w:rsid w:val="00734D9D"/>
    <w:rsid w:val="00735EE3"/>
    <w:rsid w:val="0073764E"/>
    <w:rsid w:val="007379A1"/>
    <w:rsid w:val="00741A56"/>
    <w:rsid w:val="00742479"/>
    <w:rsid w:val="007438AF"/>
    <w:rsid w:val="007445E4"/>
    <w:rsid w:val="00751487"/>
    <w:rsid w:val="00752CC3"/>
    <w:rsid w:val="00755E6F"/>
    <w:rsid w:val="007564B6"/>
    <w:rsid w:val="0076288E"/>
    <w:rsid w:val="007647CE"/>
    <w:rsid w:val="00765CDA"/>
    <w:rsid w:val="00767064"/>
    <w:rsid w:val="007670C0"/>
    <w:rsid w:val="00772916"/>
    <w:rsid w:val="00775632"/>
    <w:rsid w:val="007773FC"/>
    <w:rsid w:val="007805F5"/>
    <w:rsid w:val="00782749"/>
    <w:rsid w:val="00786533"/>
    <w:rsid w:val="007912D6"/>
    <w:rsid w:val="00791D0F"/>
    <w:rsid w:val="0079200B"/>
    <w:rsid w:val="00792577"/>
    <w:rsid w:val="00796B38"/>
    <w:rsid w:val="007A23BF"/>
    <w:rsid w:val="007A2485"/>
    <w:rsid w:val="007A2752"/>
    <w:rsid w:val="007A3BEC"/>
    <w:rsid w:val="007A4783"/>
    <w:rsid w:val="007A6536"/>
    <w:rsid w:val="007A7A53"/>
    <w:rsid w:val="007B0772"/>
    <w:rsid w:val="007B2B39"/>
    <w:rsid w:val="007B6963"/>
    <w:rsid w:val="007B7976"/>
    <w:rsid w:val="007C1D5B"/>
    <w:rsid w:val="007C2ABC"/>
    <w:rsid w:val="007C2E10"/>
    <w:rsid w:val="007C4764"/>
    <w:rsid w:val="007C5C1F"/>
    <w:rsid w:val="007C5DA5"/>
    <w:rsid w:val="007C6131"/>
    <w:rsid w:val="007D0E58"/>
    <w:rsid w:val="007D1D40"/>
    <w:rsid w:val="007D4FDE"/>
    <w:rsid w:val="007D5AC3"/>
    <w:rsid w:val="007D667E"/>
    <w:rsid w:val="007E0589"/>
    <w:rsid w:val="007E25E6"/>
    <w:rsid w:val="007E416C"/>
    <w:rsid w:val="007F16C6"/>
    <w:rsid w:val="007F23B2"/>
    <w:rsid w:val="007F4DE9"/>
    <w:rsid w:val="007F54CB"/>
    <w:rsid w:val="0080155D"/>
    <w:rsid w:val="00801F3F"/>
    <w:rsid w:val="00802EBA"/>
    <w:rsid w:val="008033B8"/>
    <w:rsid w:val="008102A8"/>
    <w:rsid w:val="008109F6"/>
    <w:rsid w:val="00812374"/>
    <w:rsid w:val="00812A6C"/>
    <w:rsid w:val="008133A1"/>
    <w:rsid w:val="00816CAF"/>
    <w:rsid w:val="00823F66"/>
    <w:rsid w:val="0083185E"/>
    <w:rsid w:val="008337D7"/>
    <w:rsid w:val="00833F63"/>
    <w:rsid w:val="00835346"/>
    <w:rsid w:val="008456CE"/>
    <w:rsid w:val="008469AD"/>
    <w:rsid w:val="008525DE"/>
    <w:rsid w:val="008533F1"/>
    <w:rsid w:val="00857DD1"/>
    <w:rsid w:val="0086006A"/>
    <w:rsid w:val="00862333"/>
    <w:rsid w:val="0086568C"/>
    <w:rsid w:val="00865E64"/>
    <w:rsid w:val="00866C79"/>
    <w:rsid w:val="00873CAC"/>
    <w:rsid w:val="008764B1"/>
    <w:rsid w:val="00876A43"/>
    <w:rsid w:val="00877B5B"/>
    <w:rsid w:val="00881680"/>
    <w:rsid w:val="008835BA"/>
    <w:rsid w:val="008842F9"/>
    <w:rsid w:val="00884B40"/>
    <w:rsid w:val="00894269"/>
    <w:rsid w:val="00896829"/>
    <w:rsid w:val="008A3865"/>
    <w:rsid w:val="008A3A75"/>
    <w:rsid w:val="008A4A4C"/>
    <w:rsid w:val="008B249F"/>
    <w:rsid w:val="008B7FA0"/>
    <w:rsid w:val="008C2177"/>
    <w:rsid w:val="008C4170"/>
    <w:rsid w:val="008C6869"/>
    <w:rsid w:val="008D2149"/>
    <w:rsid w:val="008D3B44"/>
    <w:rsid w:val="008D56DF"/>
    <w:rsid w:val="008E095F"/>
    <w:rsid w:val="008E139A"/>
    <w:rsid w:val="008E5FF4"/>
    <w:rsid w:val="008F25C7"/>
    <w:rsid w:val="008F288A"/>
    <w:rsid w:val="008F44DD"/>
    <w:rsid w:val="008F58E8"/>
    <w:rsid w:val="008F760C"/>
    <w:rsid w:val="009011E5"/>
    <w:rsid w:val="00904BFF"/>
    <w:rsid w:val="0091012B"/>
    <w:rsid w:val="00910DB1"/>
    <w:rsid w:val="00922D8A"/>
    <w:rsid w:val="009241FC"/>
    <w:rsid w:val="00931C48"/>
    <w:rsid w:val="00935872"/>
    <w:rsid w:val="00937BAA"/>
    <w:rsid w:val="00942E03"/>
    <w:rsid w:val="00943A56"/>
    <w:rsid w:val="0094476A"/>
    <w:rsid w:val="00945AB5"/>
    <w:rsid w:val="00951069"/>
    <w:rsid w:val="00951DDE"/>
    <w:rsid w:val="00952626"/>
    <w:rsid w:val="009542D6"/>
    <w:rsid w:val="00955A01"/>
    <w:rsid w:val="00962A0A"/>
    <w:rsid w:val="00963717"/>
    <w:rsid w:val="00964106"/>
    <w:rsid w:val="00972C5F"/>
    <w:rsid w:val="0097309A"/>
    <w:rsid w:val="009736DA"/>
    <w:rsid w:val="009768EC"/>
    <w:rsid w:val="00981655"/>
    <w:rsid w:val="00986958"/>
    <w:rsid w:val="00986F4A"/>
    <w:rsid w:val="00990166"/>
    <w:rsid w:val="00992FAC"/>
    <w:rsid w:val="0099342E"/>
    <w:rsid w:val="009951DE"/>
    <w:rsid w:val="009957E1"/>
    <w:rsid w:val="00996677"/>
    <w:rsid w:val="009A0852"/>
    <w:rsid w:val="009A0D99"/>
    <w:rsid w:val="009A1366"/>
    <w:rsid w:val="009A49DD"/>
    <w:rsid w:val="009A4EDB"/>
    <w:rsid w:val="009A7515"/>
    <w:rsid w:val="009A7791"/>
    <w:rsid w:val="009A7A02"/>
    <w:rsid w:val="009B3F77"/>
    <w:rsid w:val="009D0653"/>
    <w:rsid w:val="009D338D"/>
    <w:rsid w:val="009D65DD"/>
    <w:rsid w:val="009D67ED"/>
    <w:rsid w:val="009E0E5F"/>
    <w:rsid w:val="009E1B03"/>
    <w:rsid w:val="009E1D0B"/>
    <w:rsid w:val="009E40E0"/>
    <w:rsid w:val="009E452A"/>
    <w:rsid w:val="009E490C"/>
    <w:rsid w:val="009E7A99"/>
    <w:rsid w:val="009F1E3A"/>
    <w:rsid w:val="009F58D0"/>
    <w:rsid w:val="009F622D"/>
    <w:rsid w:val="00A00514"/>
    <w:rsid w:val="00A0078C"/>
    <w:rsid w:val="00A04103"/>
    <w:rsid w:val="00A04B58"/>
    <w:rsid w:val="00A0781B"/>
    <w:rsid w:val="00A10BA7"/>
    <w:rsid w:val="00A11D75"/>
    <w:rsid w:val="00A15632"/>
    <w:rsid w:val="00A34905"/>
    <w:rsid w:val="00A35649"/>
    <w:rsid w:val="00A36F56"/>
    <w:rsid w:val="00A4743D"/>
    <w:rsid w:val="00A507FE"/>
    <w:rsid w:val="00A50B45"/>
    <w:rsid w:val="00A534CA"/>
    <w:rsid w:val="00A54BAE"/>
    <w:rsid w:val="00A571C7"/>
    <w:rsid w:val="00A60204"/>
    <w:rsid w:val="00A61255"/>
    <w:rsid w:val="00A63468"/>
    <w:rsid w:val="00A65E70"/>
    <w:rsid w:val="00A67331"/>
    <w:rsid w:val="00A71E7E"/>
    <w:rsid w:val="00A73A59"/>
    <w:rsid w:val="00A75A7A"/>
    <w:rsid w:val="00A75F4D"/>
    <w:rsid w:val="00A75FA2"/>
    <w:rsid w:val="00A7607D"/>
    <w:rsid w:val="00A76D83"/>
    <w:rsid w:val="00A810DB"/>
    <w:rsid w:val="00A81855"/>
    <w:rsid w:val="00A844A2"/>
    <w:rsid w:val="00A85719"/>
    <w:rsid w:val="00A91AB6"/>
    <w:rsid w:val="00A91F42"/>
    <w:rsid w:val="00A930F8"/>
    <w:rsid w:val="00AA263D"/>
    <w:rsid w:val="00AA4537"/>
    <w:rsid w:val="00AA7997"/>
    <w:rsid w:val="00AB4C73"/>
    <w:rsid w:val="00AB57EB"/>
    <w:rsid w:val="00AB67AC"/>
    <w:rsid w:val="00AB75F5"/>
    <w:rsid w:val="00AB76D0"/>
    <w:rsid w:val="00AC005B"/>
    <w:rsid w:val="00AC1049"/>
    <w:rsid w:val="00AC1955"/>
    <w:rsid w:val="00AC1E5F"/>
    <w:rsid w:val="00AC1EB3"/>
    <w:rsid w:val="00AC2544"/>
    <w:rsid w:val="00AC69AE"/>
    <w:rsid w:val="00AC738A"/>
    <w:rsid w:val="00AD4EB7"/>
    <w:rsid w:val="00AD785C"/>
    <w:rsid w:val="00AE0E2B"/>
    <w:rsid w:val="00AE1A60"/>
    <w:rsid w:val="00AE3BA3"/>
    <w:rsid w:val="00AE540F"/>
    <w:rsid w:val="00AF314D"/>
    <w:rsid w:val="00AF45C6"/>
    <w:rsid w:val="00AF4B16"/>
    <w:rsid w:val="00AF5CC6"/>
    <w:rsid w:val="00AF5D59"/>
    <w:rsid w:val="00AF7522"/>
    <w:rsid w:val="00B04B8D"/>
    <w:rsid w:val="00B057D7"/>
    <w:rsid w:val="00B10689"/>
    <w:rsid w:val="00B13567"/>
    <w:rsid w:val="00B15347"/>
    <w:rsid w:val="00B153DC"/>
    <w:rsid w:val="00B17DE3"/>
    <w:rsid w:val="00B207A5"/>
    <w:rsid w:val="00B22CE7"/>
    <w:rsid w:val="00B239AE"/>
    <w:rsid w:val="00B26A5C"/>
    <w:rsid w:val="00B27622"/>
    <w:rsid w:val="00B3105D"/>
    <w:rsid w:val="00B33F74"/>
    <w:rsid w:val="00B360AE"/>
    <w:rsid w:val="00B40832"/>
    <w:rsid w:val="00B40F48"/>
    <w:rsid w:val="00B45619"/>
    <w:rsid w:val="00B4570B"/>
    <w:rsid w:val="00B4615C"/>
    <w:rsid w:val="00B50C10"/>
    <w:rsid w:val="00B50FFE"/>
    <w:rsid w:val="00B53BCB"/>
    <w:rsid w:val="00B54FC2"/>
    <w:rsid w:val="00B56F92"/>
    <w:rsid w:val="00B61139"/>
    <w:rsid w:val="00B61FCD"/>
    <w:rsid w:val="00B62F62"/>
    <w:rsid w:val="00B657A0"/>
    <w:rsid w:val="00B65C31"/>
    <w:rsid w:val="00B669D5"/>
    <w:rsid w:val="00B71AA0"/>
    <w:rsid w:val="00B72170"/>
    <w:rsid w:val="00B7250A"/>
    <w:rsid w:val="00B73578"/>
    <w:rsid w:val="00B73E75"/>
    <w:rsid w:val="00B7667C"/>
    <w:rsid w:val="00B77936"/>
    <w:rsid w:val="00B8131B"/>
    <w:rsid w:val="00B8167C"/>
    <w:rsid w:val="00B844F9"/>
    <w:rsid w:val="00B8707C"/>
    <w:rsid w:val="00B90C3B"/>
    <w:rsid w:val="00B91DF3"/>
    <w:rsid w:val="00B93909"/>
    <w:rsid w:val="00B94F22"/>
    <w:rsid w:val="00BA499E"/>
    <w:rsid w:val="00BA591F"/>
    <w:rsid w:val="00BB1486"/>
    <w:rsid w:val="00BB33FA"/>
    <w:rsid w:val="00BB4271"/>
    <w:rsid w:val="00BB44D7"/>
    <w:rsid w:val="00BB59EE"/>
    <w:rsid w:val="00BB6214"/>
    <w:rsid w:val="00BB6A0C"/>
    <w:rsid w:val="00BC1CBB"/>
    <w:rsid w:val="00BC21D5"/>
    <w:rsid w:val="00BC48B0"/>
    <w:rsid w:val="00BC606E"/>
    <w:rsid w:val="00BD1561"/>
    <w:rsid w:val="00BD2081"/>
    <w:rsid w:val="00BD23D5"/>
    <w:rsid w:val="00BD5529"/>
    <w:rsid w:val="00BD67CA"/>
    <w:rsid w:val="00BE03C9"/>
    <w:rsid w:val="00BE1644"/>
    <w:rsid w:val="00BE55A8"/>
    <w:rsid w:val="00BE623A"/>
    <w:rsid w:val="00BE674C"/>
    <w:rsid w:val="00BE7C38"/>
    <w:rsid w:val="00BF02DE"/>
    <w:rsid w:val="00BF1086"/>
    <w:rsid w:val="00BF26FC"/>
    <w:rsid w:val="00BF554C"/>
    <w:rsid w:val="00BF6076"/>
    <w:rsid w:val="00BF7890"/>
    <w:rsid w:val="00C01438"/>
    <w:rsid w:val="00C03334"/>
    <w:rsid w:val="00C06EF3"/>
    <w:rsid w:val="00C10A9F"/>
    <w:rsid w:val="00C12AF9"/>
    <w:rsid w:val="00C12C2F"/>
    <w:rsid w:val="00C2191D"/>
    <w:rsid w:val="00C229EC"/>
    <w:rsid w:val="00C25BA2"/>
    <w:rsid w:val="00C30C42"/>
    <w:rsid w:val="00C33C10"/>
    <w:rsid w:val="00C3425A"/>
    <w:rsid w:val="00C348E2"/>
    <w:rsid w:val="00C37072"/>
    <w:rsid w:val="00C40866"/>
    <w:rsid w:val="00C41DA8"/>
    <w:rsid w:val="00C458BE"/>
    <w:rsid w:val="00C45BF6"/>
    <w:rsid w:val="00C5097C"/>
    <w:rsid w:val="00C50E29"/>
    <w:rsid w:val="00C5157B"/>
    <w:rsid w:val="00C521FC"/>
    <w:rsid w:val="00C5593E"/>
    <w:rsid w:val="00C60197"/>
    <w:rsid w:val="00C61824"/>
    <w:rsid w:val="00C64C12"/>
    <w:rsid w:val="00C65D05"/>
    <w:rsid w:val="00C71AC8"/>
    <w:rsid w:val="00C7259E"/>
    <w:rsid w:val="00C8009B"/>
    <w:rsid w:val="00C83710"/>
    <w:rsid w:val="00C909F4"/>
    <w:rsid w:val="00C920BE"/>
    <w:rsid w:val="00C94882"/>
    <w:rsid w:val="00CA02D5"/>
    <w:rsid w:val="00CA37BC"/>
    <w:rsid w:val="00CA4533"/>
    <w:rsid w:val="00CA4930"/>
    <w:rsid w:val="00CA7F48"/>
    <w:rsid w:val="00CB4B88"/>
    <w:rsid w:val="00CB6DA1"/>
    <w:rsid w:val="00CB7391"/>
    <w:rsid w:val="00CB76ED"/>
    <w:rsid w:val="00CC1B52"/>
    <w:rsid w:val="00CC24A4"/>
    <w:rsid w:val="00CC4000"/>
    <w:rsid w:val="00CC52B2"/>
    <w:rsid w:val="00CC5934"/>
    <w:rsid w:val="00CD0BEA"/>
    <w:rsid w:val="00CD4906"/>
    <w:rsid w:val="00CD4A6D"/>
    <w:rsid w:val="00CE1BF1"/>
    <w:rsid w:val="00CE2D9C"/>
    <w:rsid w:val="00CE414F"/>
    <w:rsid w:val="00CE4EEB"/>
    <w:rsid w:val="00CE7A18"/>
    <w:rsid w:val="00CF0CE3"/>
    <w:rsid w:val="00CF350D"/>
    <w:rsid w:val="00CF42C8"/>
    <w:rsid w:val="00D01D4A"/>
    <w:rsid w:val="00D04FA5"/>
    <w:rsid w:val="00D058D9"/>
    <w:rsid w:val="00D12D61"/>
    <w:rsid w:val="00D14A0D"/>
    <w:rsid w:val="00D15331"/>
    <w:rsid w:val="00D2115C"/>
    <w:rsid w:val="00D23ADC"/>
    <w:rsid w:val="00D3085C"/>
    <w:rsid w:val="00D308E4"/>
    <w:rsid w:val="00D30E0E"/>
    <w:rsid w:val="00D30E3F"/>
    <w:rsid w:val="00D321B1"/>
    <w:rsid w:val="00D33FFD"/>
    <w:rsid w:val="00D35B0F"/>
    <w:rsid w:val="00D3630D"/>
    <w:rsid w:val="00D374B8"/>
    <w:rsid w:val="00D4240D"/>
    <w:rsid w:val="00D43BC7"/>
    <w:rsid w:val="00D45E86"/>
    <w:rsid w:val="00D46734"/>
    <w:rsid w:val="00D46940"/>
    <w:rsid w:val="00D5067E"/>
    <w:rsid w:val="00D50C59"/>
    <w:rsid w:val="00D541BF"/>
    <w:rsid w:val="00D54604"/>
    <w:rsid w:val="00D55739"/>
    <w:rsid w:val="00D55BD5"/>
    <w:rsid w:val="00D566B8"/>
    <w:rsid w:val="00D57718"/>
    <w:rsid w:val="00D57E16"/>
    <w:rsid w:val="00D60365"/>
    <w:rsid w:val="00D643CA"/>
    <w:rsid w:val="00D6491D"/>
    <w:rsid w:val="00D652A7"/>
    <w:rsid w:val="00D65B86"/>
    <w:rsid w:val="00D66CE5"/>
    <w:rsid w:val="00D66ED6"/>
    <w:rsid w:val="00D67246"/>
    <w:rsid w:val="00D67A13"/>
    <w:rsid w:val="00D67D97"/>
    <w:rsid w:val="00D72675"/>
    <w:rsid w:val="00D74347"/>
    <w:rsid w:val="00D8081B"/>
    <w:rsid w:val="00D80A06"/>
    <w:rsid w:val="00D821E5"/>
    <w:rsid w:val="00D82A47"/>
    <w:rsid w:val="00D82C54"/>
    <w:rsid w:val="00D87268"/>
    <w:rsid w:val="00D87D25"/>
    <w:rsid w:val="00D90EA3"/>
    <w:rsid w:val="00D912E8"/>
    <w:rsid w:val="00D921BB"/>
    <w:rsid w:val="00D93ADC"/>
    <w:rsid w:val="00D93E45"/>
    <w:rsid w:val="00D94DA5"/>
    <w:rsid w:val="00DA362A"/>
    <w:rsid w:val="00DB1EB8"/>
    <w:rsid w:val="00DB25DD"/>
    <w:rsid w:val="00DB30B6"/>
    <w:rsid w:val="00DC135A"/>
    <w:rsid w:val="00DC1E76"/>
    <w:rsid w:val="00DC32F1"/>
    <w:rsid w:val="00DC4570"/>
    <w:rsid w:val="00DC7598"/>
    <w:rsid w:val="00DD30F5"/>
    <w:rsid w:val="00DD6258"/>
    <w:rsid w:val="00DD7F89"/>
    <w:rsid w:val="00DD7FAB"/>
    <w:rsid w:val="00DE1353"/>
    <w:rsid w:val="00DE4228"/>
    <w:rsid w:val="00DE423A"/>
    <w:rsid w:val="00DE49FC"/>
    <w:rsid w:val="00DE7AB6"/>
    <w:rsid w:val="00DF385F"/>
    <w:rsid w:val="00DF38BB"/>
    <w:rsid w:val="00DF4CDC"/>
    <w:rsid w:val="00DF5CF0"/>
    <w:rsid w:val="00DF67E4"/>
    <w:rsid w:val="00E00E09"/>
    <w:rsid w:val="00E03013"/>
    <w:rsid w:val="00E04B6F"/>
    <w:rsid w:val="00E10065"/>
    <w:rsid w:val="00E10731"/>
    <w:rsid w:val="00E12C49"/>
    <w:rsid w:val="00E16262"/>
    <w:rsid w:val="00E164B2"/>
    <w:rsid w:val="00E1679A"/>
    <w:rsid w:val="00E17C96"/>
    <w:rsid w:val="00E2334E"/>
    <w:rsid w:val="00E24F5B"/>
    <w:rsid w:val="00E355ED"/>
    <w:rsid w:val="00E36D2D"/>
    <w:rsid w:val="00E36FB1"/>
    <w:rsid w:val="00E40BC6"/>
    <w:rsid w:val="00E4105C"/>
    <w:rsid w:val="00E41E12"/>
    <w:rsid w:val="00E44C3A"/>
    <w:rsid w:val="00E44DF7"/>
    <w:rsid w:val="00E452DE"/>
    <w:rsid w:val="00E45BA6"/>
    <w:rsid w:val="00E50B99"/>
    <w:rsid w:val="00E53EDE"/>
    <w:rsid w:val="00E57595"/>
    <w:rsid w:val="00E623F1"/>
    <w:rsid w:val="00E62798"/>
    <w:rsid w:val="00E6390B"/>
    <w:rsid w:val="00E673CC"/>
    <w:rsid w:val="00E67C73"/>
    <w:rsid w:val="00E715DE"/>
    <w:rsid w:val="00E7216F"/>
    <w:rsid w:val="00E73EAC"/>
    <w:rsid w:val="00E758C1"/>
    <w:rsid w:val="00E770ED"/>
    <w:rsid w:val="00E77218"/>
    <w:rsid w:val="00E81A11"/>
    <w:rsid w:val="00E82207"/>
    <w:rsid w:val="00E9446E"/>
    <w:rsid w:val="00E948DC"/>
    <w:rsid w:val="00E96556"/>
    <w:rsid w:val="00E96DB9"/>
    <w:rsid w:val="00EA0707"/>
    <w:rsid w:val="00EA1B88"/>
    <w:rsid w:val="00EB0571"/>
    <w:rsid w:val="00EB4597"/>
    <w:rsid w:val="00EB60F6"/>
    <w:rsid w:val="00EB6E03"/>
    <w:rsid w:val="00EC1DEE"/>
    <w:rsid w:val="00ED104B"/>
    <w:rsid w:val="00ED2990"/>
    <w:rsid w:val="00ED6F71"/>
    <w:rsid w:val="00EE0730"/>
    <w:rsid w:val="00EE387F"/>
    <w:rsid w:val="00EE44A6"/>
    <w:rsid w:val="00EE56FA"/>
    <w:rsid w:val="00EE79EB"/>
    <w:rsid w:val="00EE7B50"/>
    <w:rsid w:val="00EF0FBD"/>
    <w:rsid w:val="00EF109E"/>
    <w:rsid w:val="00EF1AFB"/>
    <w:rsid w:val="00EF4ECD"/>
    <w:rsid w:val="00EF5CFC"/>
    <w:rsid w:val="00F0068A"/>
    <w:rsid w:val="00F010E7"/>
    <w:rsid w:val="00F01D3A"/>
    <w:rsid w:val="00F028CE"/>
    <w:rsid w:val="00F06CFF"/>
    <w:rsid w:val="00F1216B"/>
    <w:rsid w:val="00F12A39"/>
    <w:rsid w:val="00F12F45"/>
    <w:rsid w:val="00F12FC1"/>
    <w:rsid w:val="00F131BF"/>
    <w:rsid w:val="00F13D47"/>
    <w:rsid w:val="00F14BCD"/>
    <w:rsid w:val="00F2265F"/>
    <w:rsid w:val="00F2409F"/>
    <w:rsid w:val="00F30CDD"/>
    <w:rsid w:val="00F370F7"/>
    <w:rsid w:val="00F46ED5"/>
    <w:rsid w:val="00F511D8"/>
    <w:rsid w:val="00F608C9"/>
    <w:rsid w:val="00F60F51"/>
    <w:rsid w:val="00F6247C"/>
    <w:rsid w:val="00F63904"/>
    <w:rsid w:val="00F71583"/>
    <w:rsid w:val="00F738D6"/>
    <w:rsid w:val="00F75F44"/>
    <w:rsid w:val="00F75FA8"/>
    <w:rsid w:val="00F77083"/>
    <w:rsid w:val="00F77970"/>
    <w:rsid w:val="00F8046C"/>
    <w:rsid w:val="00F80827"/>
    <w:rsid w:val="00F809A4"/>
    <w:rsid w:val="00F80E14"/>
    <w:rsid w:val="00F8770D"/>
    <w:rsid w:val="00F910DF"/>
    <w:rsid w:val="00F93CD2"/>
    <w:rsid w:val="00FA4C24"/>
    <w:rsid w:val="00FA6BC6"/>
    <w:rsid w:val="00FB3C42"/>
    <w:rsid w:val="00FB4FAA"/>
    <w:rsid w:val="00FB5479"/>
    <w:rsid w:val="00FC3074"/>
    <w:rsid w:val="00FC3F11"/>
    <w:rsid w:val="00FC50A7"/>
    <w:rsid w:val="00FC6E37"/>
    <w:rsid w:val="00FD1B23"/>
    <w:rsid w:val="00FD20BF"/>
    <w:rsid w:val="00FD2E50"/>
    <w:rsid w:val="00FD2FB4"/>
    <w:rsid w:val="00FD3B0A"/>
    <w:rsid w:val="00FD5667"/>
    <w:rsid w:val="00FE0144"/>
    <w:rsid w:val="00FE0DBA"/>
    <w:rsid w:val="00FE1542"/>
    <w:rsid w:val="00FE3B72"/>
    <w:rsid w:val="00FE3D5F"/>
    <w:rsid w:val="00FE6CA0"/>
    <w:rsid w:val="00FF06E8"/>
    <w:rsid w:val="00FF0B68"/>
    <w:rsid w:val="00FF2827"/>
    <w:rsid w:val="00FF3088"/>
    <w:rsid w:val="00FF3784"/>
    <w:rsid w:val="00FF471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F60D"/>
  <w15:docId w15:val="{4CE55337-E023-427E-9106-02D05EA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59E"/>
    <w:rPr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4170"/>
    <w:rPr>
      <w:i/>
      <w:iCs/>
    </w:rPr>
  </w:style>
  <w:style w:type="paragraph" w:styleId="Header">
    <w:name w:val="header"/>
    <w:basedOn w:val="Normal"/>
    <w:link w:val="HeaderChar"/>
    <w:uiPriority w:val="99"/>
    <w:rsid w:val="000B6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E00"/>
    <w:rPr>
      <w:sz w:val="24"/>
      <w:szCs w:val="24"/>
    </w:rPr>
  </w:style>
  <w:style w:type="paragraph" w:styleId="Footer">
    <w:name w:val="footer"/>
    <w:basedOn w:val="Normal"/>
    <w:link w:val="FooterChar"/>
    <w:rsid w:val="000B6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6E0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1FC"/>
    <w:pPr>
      <w:ind w:left="720"/>
      <w:contextualSpacing/>
    </w:pPr>
  </w:style>
  <w:style w:type="table" w:styleId="TableGrid">
    <w:name w:val="Table Grid"/>
    <w:basedOn w:val="TableNormal"/>
    <w:uiPriority w:val="59"/>
    <w:rsid w:val="001A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3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578"/>
    <w:rPr>
      <w:rFonts w:ascii="Tahoma" w:hAnsi="Tahoma" w:cs="Tahoma"/>
      <w:sz w:val="16"/>
      <w:szCs w:val="16"/>
    </w:rPr>
  </w:style>
  <w:style w:type="paragraph" w:customStyle="1" w:styleId="Normal0">
    <w:name w:val="[Normal]"/>
    <w:qFormat/>
    <w:rsid w:val="00255F3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24"/>
    </w:rPr>
  </w:style>
  <w:style w:type="paragraph" w:styleId="NoSpacing">
    <w:name w:val="No Spacing"/>
    <w:uiPriority w:val="1"/>
    <w:qFormat/>
    <w:rsid w:val="00972C5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I-6\Downloads\templateinter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0E43-0485-4D88-9CF5-0EF98313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templateinternal</Template>
  <TotalTime>72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UNDANGAN</vt:lpstr>
    </vt:vector>
  </TitlesOfParts>
  <Company>Microsoft Corporation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UNDANGAN</dc:title>
  <dc:creator>DTI-6</dc:creator>
  <cp:lastModifiedBy>KEPEGAWAIAN FIA</cp:lastModifiedBy>
  <cp:revision>23</cp:revision>
  <cp:lastPrinted>2024-01-02T02:19:00Z</cp:lastPrinted>
  <dcterms:created xsi:type="dcterms:W3CDTF">2024-06-06T03:45:00Z</dcterms:created>
  <dcterms:modified xsi:type="dcterms:W3CDTF">2025-04-17T04:18:00Z</dcterms:modified>
</cp:coreProperties>
</file>